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E3FC" w14:textId="77777777" w:rsidR="00416CA6" w:rsidRPr="00416CA6" w:rsidRDefault="00416CA6" w:rsidP="00416CA6">
      <w:pPr>
        <w:pStyle w:val="Ttol1"/>
        <w:pBdr>
          <w:bottom w:val="none" w:sz="0" w:space="0" w:color="auto"/>
        </w:pBdr>
        <w:rPr>
          <w:rStyle w:val="EstilTtol111ptCar"/>
          <w:rFonts w:ascii="Helvetica" w:hAnsi="Helvetica" w:cs="Helvetica"/>
          <w:b/>
          <w:bCs w:val="0"/>
          <w:szCs w:val="14"/>
        </w:rPr>
      </w:pPr>
      <w:r w:rsidRPr="00416CA6">
        <w:rPr>
          <w:rStyle w:val="EstilTtol111ptCar"/>
          <w:rFonts w:ascii="Helvetica" w:hAnsi="Helvetica" w:cs="Helvetica"/>
          <w:b/>
        </w:rPr>
        <w:t>Declaració responsable documents justificants de pagament</w:t>
      </w:r>
    </w:p>
    <w:p w14:paraId="6BE829D0" w14:textId="12451619" w:rsidR="00416CA6" w:rsidRPr="00416CA6" w:rsidRDefault="00416CA6" w:rsidP="00416CA6">
      <w:pPr>
        <w:rPr>
          <w:rStyle w:val="EstilTtol111ptCar"/>
          <w:rFonts w:ascii="Helvetica" w:hAnsi="Helvetica" w:cs="Helvetica"/>
          <w:bCs w:val="0"/>
          <w:szCs w:val="14"/>
        </w:rPr>
      </w:pPr>
      <w:r w:rsidRPr="00416CA6">
        <w:rPr>
          <w:rStyle w:val="EstilTtol111ptCar"/>
          <w:rFonts w:ascii="Helvetica" w:hAnsi="Helvetica" w:cs="Helvetica"/>
          <w:szCs w:val="14"/>
        </w:rPr>
        <w:t xml:space="preserve">Resolució </w:t>
      </w:r>
      <w:r w:rsidRPr="00416CA6">
        <w:rPr>
          <w:rStyle w:val="EstilTtol111ptCar"/>
          <w:rFonts w:ascii="Helvetica" w:hAnsi="Helvetica"/>
          <w:szCs w:val="14"/>
        </w:rPr>
        <w:fldChar w:fldCharType="begin">
          <w:ffData>
            <w:name w:val=""/>
            <w:enabled/>
            <w:calcOnExit w:val="0"/>
            <w:textInput>
              <w:default w:val="ACC/4067/2023"/>
            </w:textInput>
          </w:ffData>
        </w:fldChar>
      </w:r>
      <w:r w:rsidRPr="00416CA6">
        <w:rPr>
          <w:rStyle w:val="EstilTtol111ptCar"/>
          <w:rFonts w:ascii="Helvetica" w:hAnsi="Helvetica"/>
          <w:szCs w:val="14"/>
        </w:rPr>
        <w:instrText xml:space="preserve"> FORMTEXT </w:instrText>
      </w:r>
      <w:r w:rsidRPr="00416CA6">
        <w:rPr>
          <w:rStyle w:val="EstilTtol111ptCar"/>
          <w:rFonts w:ascii="Helvetica" w:hAnsi="Helvetica"/>
          <w:szCs w:val="14"/>
        </w:rPr>
      </w:r>
      <w:r w:rsidRPr="00416CA6">
        <w:rPr>
          <w:rStyle w:val="EstilTtol111ptCar"/>
          <w:rFonts w:ascii="Helvetica" w:hAnsi="Helvetica"/>
          <w:szCs w:val="14"/>
        </w:rPr>
        <w:fldChar w:fldCharType="separate"/>
      </w:r>
      <w:r w:rsidRPr="00416CA6">
        <w:rPr>
          <w:rStyle w:val="EstilTtol111ptCar"/>
          <w:rFonts w:ascii="Helvetica" w:hAnsi="Helvetica"/>
          <w:szCs w:val="14"/>
        </w:rPr>
        <w:t>A</w:t>
      </w:r>
      <w:r w:rsidR="0080021B">
        <w:rPr>
          <w:rStyle w:val="EstilTtol111ptCar"/>
          <w:rFonts w:ascii="Helvetica" w:hAnsi="Helvetica"/>
          <w:szCs w:val="14"/>
        </w:rPr>
        <w:t>RP</w:t>
      </w:r>
      <w:r w:rsidRPr="00416CA6">
        <w:rPr>
          <w:rStyle w:val="EstilTtol111ptCar"/>
          <w:rFonts w:ascii="Helvetica" w:hAnsi="Helvetica"/>
          <w:szCs w:val="14"/>
        </w:rPr>
        <w:t>/</w:t>
      </w:r>
      <w:r w:rsidR="0080021B">
        <w:rPr>
          <w:rStyle w:val="EstilTtol111ptCar"/>
          <w:rFonts w:ascii="Helvetica" w:hAnsi="Helvetica"/>
          <w:szCs w:val="14"/>
        </w:rPr>
        <w:t>3410</w:t>
      </w:r>
      <w:r w:rsidRPr="00416CA6">
        <w:rPr>
          <w:rStyle w:val="EstilTtol111ptCar"/>
          <w:rFonts w:ascii="Helvetica" w:hAnsi="Helvetica"/>
          <w:szCs w:val="14"/>
        </w:rPr>
        <w:t>/202</w:t>
      </w:r>
      <w:r w:rsidR="008258E8">
        <w:rPr>
          <w:rStyle w:val="EstilTtol111ptCar"/>
          <w:rFonts w:ascii="Helvetica" w:hAnsi="Helvetica"/>
          <w:szCs w:val="14"/>
        </w:rPr>
        <w:t>4</w:t>
      </w:r>
      <w:r w:rsidRPr="00416CA6">
        <w:rPr>
          <w:rStyle w:val="EstilTtol111ptCar"/>
          <w:rFonts w:ascii="Helvetica" w:hAnsi="Helvetica"/>
          <w:szCs w:val="14"/>
        </w:rPr>
        <w:fldChar w:fldCharType="end"/>
      </w:r>
      <w:r w:rsidRPr="00416CA6">
        <w:rPr>
          <w:rStyle w:val="EstilTtol111ptCar"/>
          <w:rFonts w:ascii="Helvetica" w:hAnsi="Helvetica" w:cs="Helvetica"/>
          <w:szCs w:val="14"/>
        </w:rPr>
        <w:t xml:space="preserve">, de </w:t>
      </w:r>
      <w:r w:rsidRPr="00416CA6">
        <w:rPr>
          <w:rStyle w:val="EstilTtol111ptCar"/>
          <w:rFonts w:ascii="Helvetica" w:hAnsi="Helvetica"/>
          <w:szCs w:val="14"/>
        </w:rPr>
        <w:fldChar w:fldCharType="begin">
          <w:ffData>
            <w:name w:val=""/>
            <w:enabled/>
            <w:calcOnExit w:val="0"/>
            <w:textInput>
              <w:default w:val="22 de novembre"/>
            </w:textInput>
          </w:ffData>
        </w:fldChar>
      </w:r>
      <w:r w:rsidRPr="00416CA6">
        <w:rPr>
          <w:rStyle w:val="EstilTtol111ptCar"/>
          <w:rFonts w:ascii="Helvetica" w:hAnsi="Helvetica"/>
          <w:szCs w:val="14"/>
        </w:rPr>
        <w:instrText xml:space="preserve"> FORMTEXT </w:instrText>
      </w:r>
      <w:r w:rsidRPr="00416CA6">
        <w:rPr>
          <w:rStyle w:val="EstilTtol111ptCar"/>
          <w:rFonts w:ascii="Helvetica" w:hAnsi="Helvetica"/>
          <w:szCs w:val="14"/>
        </w:rPr>
      </w:r>
      <w:r w:rsidRPr="00416CA6">
        <w:rPr>
          <w:rStyle w:val="EstilTtol111ptCar"/>
          <w:rFonts w:ascii="Helvetica" w:hAnsi="Helvetica"/>
          <w:szCs w:val="14"/>
        </w:rPr>
        <w:fldChar w:fldCharType="separate"/>
      </w:r>
      <w:r w:rsidR="0080021B">
        <w:rPr>
          <w:rStyle w:val="EstilTtol111ptCar"/>
          <w:rFonts w:ascii="Helvetica" w:hAnsi="Helvetica"/>
          <w:szCs w:val="14"/>
        </w:rPr>
        <w:t>19 de setembre</w:t>
      </w:r>
      <w:r w:rsidRPr="00416CA6">
        <w:rPr>
          <w:rStyle w:val="EstilTtol111ptCar"/>
          <w:rFonts w:ascii="Helvetica" w:hAnsi="Helvetica"/>
          <w:szCs w:val="14"/>
        </w:rPr>
        <w:fldChar w:fldCharType="end"/>
      </w:r>
      <w:r w:rsidRPr="00416CA6">
        <w:rPr>
          <w:rStyle w:val="EstilTtol111ptCar"/>
          <w:rFonts w:ascii="Helvetica" w:hAnsi="Helvetica" w:cs="Helvetica"/>
          <w:szCs w:val="14"/>
        </w:rPr>
        <w:t xml:space="preserve">, per la qual es convoquen els ajuts destinats a l'aplicació del desenvolupament local participatiu Leader en el marc del Pla estratègic de la PAC 2023-2027 , corresponents a l'any </w:t>
      </w:r>
      <w:r w:rsidRPr="00416CA6">
        <w:rPr>
          <w:rStyle w:val="EstilTtol111ptCar"/>
          <w:rFonts w:ascii="Helvetica" w:hAnsi="Helvetica"/>
          <w:szCs w:val="14"/>
        </w:rPr>
        <w:fldChar w:fldCharType="begin">
          <w:ffData>
            <w:name w:val=""/>
            <w:enabled/>
            <w:calcOnExit w:val="0"/>
            <w:textInput>
              <w:default w:val="2023"/>
            </w:textInput>
          </w:ffData>
        </w:fldChar>
      </w:r>
      <w:r w:rsidRPr="00416CA6">
        <w:rPr>
          <w:rStyle w:val="EstilTtol111ptCar"/>
          <w:rFonts w:ascii="Helvetica" w:hAnsi="Helvetica"/>
          <w:szCs w:val="14"/>
        </w:rPr>
        <w:instrText xml:space="preserve"> FORMTEXT </w:instrText>
      </w:r>
      <w:r w:rsidRPr="00416CA6">
        <w:rPr>
          <w:rStyle w:val="EstilTtol111ptCar"/>
          <w:rFonts w:ascii="Helvetica" w:hAnsi="Helvetica"/>
          <w:szCs w:val="14"/>
        </w:rPr>
      </w:r>
      <w:r w:rsidRPr="00416CA6">
        <w:rPr>
          <w:rStyle w:val="EstilTtol111ptCar"/>
          <w:rFonts w:ascii="Helvetica" w:hAnsi="Helvetica"/>
          <w:szCs w:val="14"/>
        </w:rPr>
        <w:fldChar w:fldCharType="separate"/>
      </w:r>
      <w:r w:rsidRPr="00416CA6">
        <w:rPr>
          <w:rStyle w:val="EstilTtol111ptCar"/>
          <w:rFonts w:ascii="Helvetica" w:hAnsi="Helvetica"/>
          <w:noProof/>
          <w:szCs w:val="14"/>
        </w:rPr>
        <w:t>202</w:t>
      </w:r>
      <w:r w:rsidR="008258E8">
        <w:rPr>
          <w:rStyle w:val="EstilTtol111ptCar"/>
          <w:rFonts w:ascii="Helvetica" w:hAnsi="Helvetica"/>
          <w:noProof/>
          <w:szCs w:val="14"/>
        </w:rPr>
        <w:t>4</w:t>
      </w:r>
      <w:r w:rsidRPr="00416CA6">
        <w:rPr>
          <w:rStyle w:val="EstilTtol111ptCar"/>
          <w:rFonts w:ascii="Helvetica" w:hAnsi="Helvetica"/>
          <w:szCs w:val="14"/>
        </w:rPr>
        <w:fldChar w:fldCharType="end"/>
      </w:r>
      <w:r w:rsidRPr="00416CA6">
        <w:rPr>
          <w:rStyle w:val="EstilTtol111ptCar"/>
          <w:rFonts w:ascii="Helvetica" w:hAnsi="Helvetica" w:cs="Helvetica"/>
          <w:szCs w:val="14"/>
        </w:rPr>
        <w:t>.</w:t>
      </w:r>
    </w:p>
    <w:p w14:paraId="449906B9" w14:textId="77777777" w:rsidR="00416CA6" w:rsidRPr="00416CA6" w:rsidRDefault="00416CA6" w:rsidP="00416CA6">
      <w:pPr>
        <w:rPr>
          <w:rFonts w:ascii="Helvetica" w:hAnsi="Helvetica"/>
          <w:bCs/>
          <w:sz w:val="14"/>
          <w:szCs w:val="14"/>
        </w:rPr>
      </w:pPr>
    </w:p>
    <w:tbl>
      <w:tblPr>
        <w:tblW w:w="4950" w:type="pct"/>
        <w:jc w:val="center"/>
        <w:tblBorders>
          <w:top w:val="single" w:sz="18" w:space="0" w:color="auto"/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416CA6" w:rsidRPr="00416CA6" w14:paraId="78241E25" w14:textId="77777777" w:rsidTr="00660582">
        <w:trPr>
          <w:trHeight w:val="457"/>
          <w:jc w:val="center"/>
        </w:trPr>
        <w:tc>
          <w:tcPr>
            <w:tcW w:w="9879" w:type="dxa"/>
            <w:tcBorders>
              <w:top w:val="single" w:sz="18" w:space="0" w:color="auto"/>
            </w:tcBorders>
          </w:tcPr>
          <w:p w14:paraId="3DA3D248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Títol del projecte</w:t>
            </w:r>
          </w:p>
          <w:p w14:paraId="50C6DD49" w14:textId="32140144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1CA56F79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8"/>
          <w:szCs w:val="8"/>
        </w:rPr>
      </w:pPr>
    </w:p>
    <w:p w14:paraId="11B23C84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sz w:val="22"/>
        </w:rPr>
      </w:pPr>
      <w:r w:rsidRPr="00416CA6">
        <w:rPr>
          <w:rFonts w:ascii="Helvetica" w:hAnsi="Helvetica" w:cs="Helvetica"/>
          <w:sz w:val="22"/>
        </w:rPr>
        <w:t>Identificació de l’expedient</w:t>
      </w: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3018"/>
        <w:gridCol w:w="3009"/>
      </w:tblGrid>
      <w:tr w:rsidR="00416CA6" w:rsidRPr="00416CA6" w14:paraId="79C3A4AE" w14:textId="77777777" w:rsidTr="00660582">
        <w:trPr>
          <w:jc w:val="center"/>
        </w:trPr>
        <w:tc>
          <w:tcPr>
            <w:tcW w:w="3291" w:type="dxa"/>
            <w:tcBorders>
              <w:top w:val="single" w:sz="12" w:space="0" w:color="auto"/>
            </w:tcBorders>
          </w:tcPr>
          <w:p w14:paraId="7DC85955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Número d’expedient</w:t>
            </w:r>
          </w:p>
          <w:p w14:paraId="0A1819BA" w14:textId="33FDCAB4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3299" w:type="dxa"/>
            <w:tcBorders>
              <w:top w:val="single" w:sz="12" w:space="0" w:color="auto"/>
            </w:tcBorders>
          </w:tcPr>
          <w:p w14:paraId="599FB42F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Nom i cognoms o raó social </w:t>
            </w:r>
          </w:p>
          <w:p w14:paraId="5ED05114" w14:textId="46118374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3289" w:type="dxa"/>
            <w:tcBorders>
              <w:top w:val="single" w:sz="12" w:space="0" w:color="auto"/>
            </w:tcBorders>
          </w:tcPr>
          <w:p w14:paraId="78C35C94" w14:textId="20A5F603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NIF</w:t>
            </w:r>
            <w:bookmarkStart w:id="0" w:name="Text21"/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</w:tc>
      </w:tr>
      <w:tr w:rsidR="00416CA6" w:rsidRPr="00416CA6" w14:paraId="72E344BB" w14:textId="77777777" w:rsidTr="00660582">
        <w:trPr>
          <w:jc w:val="center"/>
        </w:trPr>
        <w:tc>
          <w:tcPr>
            <w:tcW w:w="3291" w:type="dxa"/>
            <w:tcBorders>
              <w:top w:val="single" w:sz="4" w:space="0" w:color="auto"/>
              <w:bottom w:val="single" w:sz="12" w:space="0" w:color="auto"/>
            </w:tcBorders>
          </w:tcPr>
          <w:p w14:paraId="61919E6C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Nom representat</w:t>
            </w:r>
          </w:p>
          <w:p w14:paraId="2A776EC6" w14:textId="191156F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="000F0AF6">
              <w:rPr>
                <w:rFonts w:ascii="Helvetica" w:hAnsi="Helvetica" w:cs="Helvetica"/>
                <w:sz w:val="16"/>
                <w:szCs w:val="16"/>
              </w:rPr>
              <w:t> 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299" w:type="dxa"/>
            <w:tcBorders>
              <w:top w:val="single" w:sz="4" w:space="0" w:color="auto"/>
              <w:bottom w:val="single" w:sz="12" w:space="0" w:color="auto"/>
            </w:tcBorders>
          </w:tcPr>
          <w:p w14:paraId="42E17E17" w14:textId="57D1E6DD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En qualitat de 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ascii="Helvetica" w:hAnsi="Helvetica" w:cs="Helvetica"/>
                <w:sz w:val="16"/>
                <w:szCs w:val="16"/>
              </w:rPr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8258E8">
              <w:rPr>
                <w:rFonts w:ascii="Helvetica" w:hAnsi="Helvetica" w:cs="Helvetica"/>
                <w:noProof/>
                <w:sz w:val="16"/>
                <w:szCs w:val="16"/>
              </w:rPr>
              <w:t>representant legal</w:t>
            </w:r>
            <w:r w:rsidRPr="00416CA6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5FAF223A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(indiqueu: sol·licitant o representant legal)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12" w:space="0" w:color="auto"/>
            </w:tcBorders>
          </w:tcPr>
          <w:p w14:paraId="5CC0FE29" w14:textId="77777777" w:rsidR="00416CA6" w:rsidRPr="00416CA6" w:rsidRDefault="00416CA6" w:rsidP="00660582">
            <w:pPr>
              <w:tabs>
                <w:tab w:val="left" w:pos="939"/>
              </w:tabs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13D0B1F9" w14:textId="77777777" w:rsidR="00416CA6" w:rsidRPr="00416CA6" w:rsidRDefault="00416CA6" w:rsidP="00416CA6">
      <w:pPr>
        <w:rPr>
          <w:rFonts w:ascii="Helvetica" w:hAnsi="Helvetica" w:cs="Helvetica"/>
          <w:sz w:val="16"/>
          <w:szCs w:val="16"/>
        </w:rPr>
      </w:pPr>
    </w:p>
    <w:p w14:paraId="484850A2" w14:textId="77777777" w:rsidR="00416CA6" w:rsidRPr="00416CA6" w:rsidRDefault="00416CA6" w:rsidP="00416CA6">
      <w:pPr>
        <w:rPr>
          <w:rFonts w:ascii="Helvetica" w:hAnsi="Helvetica" w:cs="Helvetica"/>
          <w:sz w:val="16"/>
          <w:szCs w:val="16"/>
        </w:rPr>
      </w:pPr>
    </w:p>
    <w:tbl>
      <w:tblPr>
        <w:tblW w:w="495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416CA6" w:rsidRPr="00416CA6" w14:paraId="107D1EF9" w14:textId="77777777" w:rsidTr="00660582">
        <w:trPr>
          <w:trHeight w:val="890"/>
          <w:jc w:val="center"/>
        </w:trPr>
        <w:tc>
          <w:tcPr>
            <w:tcW w:w="9879" w:type="dxa"/>
            <w:tcBorders>
              <w:top w:val="single" w:sz="12" w:space="0" w:color="auto"/>
              <w:bottom w:val="single" w:sz="12" w:space="0" w:color="auto"/>
            </w:tcBorders>
          </w:tcPr>
          <w:p w14:paraId="194A3304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les còpies digitalitzades dels justificants de les despeses presentades reprodueixen exactament els documents originals en poder de la persona beneficiària.</w:t>
            </w:r>
          </w:p>
          <w:p w14:paraId="4E93E3F7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els justificants de despesa s'han imputat a les diferents fonts de finançament de manera que no se supera l'import unitari de cada justificant.</w:t>
            </w:r>
          </w:p>
          <w:p w14:paraId="1A9D4776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Helvetica"/>
                <w:szCs w:val="16"/>
              </w:rPr>
            </w:pPr>
            <w:r w:rsidRPr="00416CA6">
              <w:rPr>
                <w:rFonts w:cs="Helvetica"/>
                <w:szCs w:val="16"/>
              </w:rPr>
              <w:t>Que el total de les fonts de finançament no supera el cost de l'actuació subvencionada.</w:t>
            </w:r>
          </w:p>
          <w:p w14:paraId="1ECB2D58" w14:textId="77777777" w:rsidR="00416CA6" w:rsidRPr="00416CA6" w:rsidRDefault="00416CA6" w:rsidP="00416CA6">
            <w:pPr>
              <w:pStyle w:val="Pargrafdel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09" w:hanging="209"/>
              <w:rPr>
                <w:rFonts w:cs="Verdana"/>
                <w:sz w:val="16"/>
                <w:szCs w:val="18"/>
              </w:rPr>
            </w:pPr>
            <w:r w:rsidRPr="00416CA6">
              <w:rPr>
                <w:rFonts w:cs="Helvetica"/>
                <w:szCs w:val="16"/>
              </w:rPr>
              <w:t>Que es disposa d'un sistema de comptabilitat separada o que els justificants de despesa tenen assignat un codi comptable comú a les transaccions relacionades amb l'actuació subvencionada.</w:t>
            </w:r>
          </w:p>
          <w:p w14:paraId="73975AA3" w14:textId="77777777" w:rsidR="00416CA6" w:rsidRPr="00416CA6" w:rsidRDefault="00416CA6" w:rsidP="00660582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4"/>
                <w:szCs w:val="16"/>
              </w:rPr>
            </w:pPr>
          </w:p>
        </w:tc>
      </w:tr>
    </w:tbl>
    <w:p w14:paraId="2B19DE65" w14:textId="77777777" w:rsidR="00416CA6" w:rsidRPr="00416CA6" w:rsidRDefault="00416CA6" w:rsidP="00416CA6">
      <w:pPr>
        <w:rPr>
          <w:rFonts w:ascii="Helvetica" w:hAnsi="Helvetica"/>
          <w:sz w:val="8"/>
        </w:rPr>
      </w:pPr>
    </w:p>
    <w:p w14:paraId="1A759B6A" w14:textId="77777777" w:rsidR="00416CA6" w:rsidRPr="00416CA6" w:rsidRDefault="00416CA6" w:rsidP="00416CA6">
      <w:pPr>
        <w:rPr>
          <w:rFonts w:ascii="Helvetica" w:hAnsi="Helvetica" w:cs="Helvetica"/>
          <w:szCs w:val="16"/>
        </w:rPr>
      </w:pPr>
      <w:r w:rsidRPr="00416CA6">
        <w:rPr>
          <w:rFonts w:ascii="Helvetica" w:hAnsi="Helvetica" w:cs="Helvetica"/>
          <w:b/>
          <w:sz w:val="14"/>
          <w:szCs w:val="16"/>
        </w:rPr>
        <w:t xml:space="preserve">  </w:t>
      </w:r>
      <w:r w:rsidRPr="00416CA6">
        <w:rPr>
          <w:rFonts w:ascii="Helvetica" w:hAnsi="Helvetica" w:cs="Helvetica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6CA6">
        <w:rPr>
          <w:rFonts w:ascii="Helvetica" w:hAnsi="Helvetica" w:cs="Helvetica"/>
          <w:sz w:val="14"/>
          <w:szCs w:val="16"/>
        </w:rPr>
        <w:instrText xml:space="preserve"> FORMCHECKBOX </w:instrText>
      </w:r>
      <w:r w:rsidRPr="00416CA6">
        <w:rPr>
          <w:rFonts w:ascii="Helvetica" w:hAnsi="Helvetica" w:cs="Helvetica"/>
          <w:sz w:val="14"/>
          <w:szCs w:val="16"/>
        </w:rPr>
      </w:r>
      <w:r w:rsidRPr="00416CA6">
        <w:rPr>
          <w:rFonts w:ascii="Helvetica" w:hAnsi="Helvetica" w:cs="Helvetica"/>
          <w:sz w:val="14"/>
          <w:szCs w:val="16"/>
        </w:rPr>
        <w:fldChar w:fldCharType="separate"/>
      </w:r>
      <w:r w:rsidRPr="00416CA6">
        <w:rPr>
          <w:rFonts w:ascii="Helvetica" w:hAnsi="Helvetica" w:cs="Helvetica"/>
          <w:sz w:val="14"/>
          <w:szCs w:val="16"/>
        </w:rPr>
        <w:fldChar w:fldCharType="end"/>
      </w:r>
      <w:r w:rsidRPr="00416CA6">
        <w:rPr>
          <w:rFonts w:ascii="Helvetica" w:hAnsi="Helvetica" w:cs="Helvetica"/>
          <w:sz w:val="14"/>
          <w:szCs w:val="16"/>
        </w:rPr>
        <w:t xml:space="preserve"> </w:t>
      </w:r>
      <w:r w:rsidRPr="00416CA6">
        <w:rPr>
          <w:rFonts w:ascii="Helvetica" w:hAnsi="Helvetica" w:cs="Helvetica"/>
          <w:szCs w:val="16"/>
        </w:rPr>
        <w:t>Declaro que les factures o nomines que és relacionen a continuació han estat presentades per a la justificació d’altres subvencions:</w:t>
      </w:r>
    </w:p>
    <w:p w14:paraId="2CD7F95E" w14:textId="77777777" w:rsidR="00416CA6" w:rsidRPr="00416CA6" w:rsidRDefault="00416CA6" w:rsidP="00416CA6">
      <w:pPr>
        <w:rPr>
          <w:rFonts w:ascii="Helvetica" w:hAnsi="Helvetica" w:cs="Helvetica"/>
          <w:b/>
          <w:sz w:val="16"/>
          <w:szCs w:val="16"/>
        </w:rPr>
      </w:pPr>
    </w:p>
    <w:p w14:paraId="7486460A" w14:textId="77777777" w:rsidR="00416CA6" w:rsidRPr="00416CA6" w:rsidRDefault="00416CA6" w:rsidP="00416CA6">
      <w:pPr>
        <w:pStyle w:val="Ttol2"/>
        <w:pBdr>
          <w:bottom w:val="none" w:sz="0" w:space="0" w:color="auto"/>
        </w:pBdr>
        <w:rPr>
          <w:rFonts w:ascii="Helvetica" w:hAnsi="Helvetica" w:cs="Helvetica"/>
          <w:b w:val="0"/>
          <w:szCs w:val="16"/>
        </w:rPr>
      </w:pPr>
      <w:r w:rsidRPr="00416CA6">
        <w:rPr>
          <w:rFonts w:ascii="Helvetica" w:hAnsi="Helvetica" w:cs="Helvetica"/>
          <w:b w:val="0"/>
          <w:szCs w:val="16"/>
        </w:rPr>
        <w:t>Relació de factures que han estat presentades per a la justificació d’altres subvencions</w:t>
      </w:r>
    </w:p>
    <w:tbl>
      <w:tblPr>
        <w:tblW w:w="5000" w:type="pct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675"/>
        <w:gridCol w:w="2928"/>
        <w:gridCol w:w="1484"/>
      </w:tblGrid>
      <w:tr w:rsidR="00416CA6" w:rsidRPr="00416CA6" w14:paraId="4053B275" w14:textId="77777777" w:rsidTr="00660582">
        <w:trPr>
          <w:cantSplit/>
          <w:trHeight w:val="916"/>
          <w:jc w:val="center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E39E4FE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 xml:space="preserve">Nº Factura </w:t>
            </w:r>
          </w:p>
          <w:p w14:paraId="6E12CBBF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21F58AB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79982BE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07399F13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48984C8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15BCD2D4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07F0C531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3AC9A8CA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55D2BDE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4268BF5C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Import factura  (sense Iva)</w:t>
            </w:r>
          </w:p>
          <w:p w14:paraId="478212D9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419F44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2BD6C1C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47E954F9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D6DB663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4FADD50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37092EBD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7652D8FB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35B0A9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36B25B56" w14:textId="77777777" w:rsidR="00416CA6" w:rsidRPr="00416CA6" w:rsidRDefault="00416CA6" w:rsidP="00660582">
            <w:pPr>
              <w:ind w:hanging="64"/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% Ajut Leader</w:t>
            </w:r>
          </w:p>
          <w:p w14:paraId="7366BE37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479C4B3A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1FEC4AA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35CB8A5F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C88257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6E1246F4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4E390117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7BEBB255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1C256510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</w:tcPr>
          <w:p w14:paraId="61A2C5CA" w14:textId="77777777" w:rsidR="00416CA6" w:rsidRPr="00416CA6" w:rsidRDefault="00416CA6" w:rsidP="00660582">
            <w:pPr>
              <w:rPr>
                <w:rFonts w:ascii="Helvetica" w:hAnsi="Helvetica" w:cs="Helvetica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sz w:val="16"/>
                <w:szCs w:val="16"/>
              </w:rPr>
              <w:t>% Altra subvenció</w:t>
            </w:r>
          </w:p>
          <w:p w14:paraId="3C8AD251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34B33189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598032E1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262CC0F9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1DF3E521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30A9E035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000B141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440E911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</w:p>
          <w:p w14:paraId="7DE11E48" w14:textId="77777777" w:rsidR="00416CA6" w:rsidRPr="00416CA6" w:rsidRDefault="00416CA6" w:rsidP="00416CA6">
            <w:pPr>
              <w:pStyle w:val="Pargrafdellista"/>
              <w:numPr>
                <w:ilvl w:val="0"/>
                <w:numId w:val="22"/>
              </w:numPr>
              <w:ind w:left="217" w:hanging="217"/>
              <w:rPr>
                <w:rFonts w:cs="Helvetica"/>
                <w:sz w:val="16"/>
                <w:szCs w:val="16"/>
              </w:rPr>
            </w:pPr>
            <w:r w:rsidRPr="00416CA6">
              <w:rPr>
                <w:rFonts w:cs="Helvetic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0"/>
                    <w:format w:val="Primera majúscula"/>
                  </w:textInput>
                </w:ffData>
              </w:fldChar>
            </w:r>
            <w:r w:rsidRPr="00416CA6">
              <w:rPr>
                <w:rFonts w:cs="Helvetica"/>
                <w:sz w:val="16"/>
                <w:szCs w:val="16"/>
              </w:rPr>
              <w:instrText xml:space="preserve"> FORMTEXT </w:instrText>
            </w:r>
            <w:r w:rsidRPr="00416CA6">
              <w:rPr>
                <w:rFonts w:cs="Helvetica"/>
                <w:sz w:val="16"/>
                <w:szCs w:val="16"/>
              </w:rPr>
            </w:r>
            <w:r w:rsidRPr="00416CA6">
              <w:rPr>
                <w:rFonts w:cs="Helvetica"/>
                <w:sz w:val="16"/>
                <w:szCs w:val="16"/>
              </w:rPr>
              <w:fldChar w:fldCharType="separate"/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noProof/>
              </w:rPr>
              <w:t> </w:t>
            </w:r>
            <w:r w:rsidRPr="00416CA6">
              <w:rPr>
                <w:rFonts w:cs="Helvetica"/>
                <w:sz w:val="16"/>
                <w:szCs w:val="16"/>
              </w:rPr>
              <w:fldChar w:fldCharType="end"/>
            </w:r>
            <w:r w:rsidRPr="00416CA6">
              <w:rPr>
                <w:rFonts w:cs="Helvetica"/>
                <w:sz w:val="16"/>
                <w:szCs w:val="16"/>
              </w:rPr>
              <w:t xml:space="preserve">    </w:t>
            </w:r>
          </w:p>
        </w:tc>
      </w:tr>
    </w:tbl>
    <w:p w14:paraId="65F2078C" w14:textId="77777777" w:rsidR="00A145B3" w:rsidRPr="00416CA6" w:rsidRDefault="00A145B3" w:rsidP="00A145B3">
      <w:pPr>
        <w:rPr>
          <w:rFonts w:ascii="Helvetica" w:hAnsi="Helvetic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9"/>
      </w:tblGrid>
      <w:tr w:rsidR="00A145B3" w:rsidRPr="00416CA6" w14:paraId="17777D39" w14:textId="77777777" w:rsidTr="00660582">
        <w:trPr>
          <w:trHeight w:val="990"/>
        </w:trPr>
        <w:tc>
          <w:tcPr>
            <w:tcW w:w="5000" w:type="pct"/>
          </w:tcPr>
          <w:p w14:paraId="111865EC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F9BF9" wp14:editId="400F7E9E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5542</wp:posOffset>
                      </wp:positionV>
                      <wp:extent cx="5687695" cy="0"/>
                      <wp:effectExtent l="0" t="0" r="27305" b="19050"/>
                      <wp:wrapNone/>
                      <wp:docPr id="42" name="Connector rec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CA18" id="Connector recte 4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45pt" to="447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416CA6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>Nom, cognoms i signatura del/de la beneficiari/ària o representant</w:t>
            </w:r>
          </w:p>
          <w:p w14:paraId="700ABCF6" w14:textId="60A44571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separate"/>
            </w:r>
            <w:r w:rsidR="000F0AF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 </w:t>
            </w:r>
            <w:r w:rsidR="000F0AF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 </w:t>
            </w:r>
            <w:r w:rsidR="000F0AF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 </w:t>
            </w:r>
            <w:r w:rsidR="000F0AF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 </w:t>
            </w:r>
            <w:r w:rsidR="000F0AF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 </w:t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fldChar w:fldCharType="end"/>
            </w:r>
            <w:r w:rsidRPr="00416CA6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7002C57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CB1F2EE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1C14877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F05B2F5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8AF1D8B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Helvetic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79411A" wp14:editId="1FC343C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9352</wp:posOffset>
                      </wp:positionV>
                      <wp:extent cx="5687695" cy="0"/>
                      <wp:effectExtent l="0" t="0" r="27305" b="19050"/>
                      <wp:wrapNone/>
                      <wp:docPr id="43" name="Connector rec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8769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07DEB" id="Connector recte 4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.75pt" to="447.8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10D54B6" w14:textId="77777777" w:rsidR="00A145B3" w:rsidRPr="00416CA6" w:rsidRDefault="00A145B3" w:rsidP="00660582">
            <w:pPr>
              <w:rPr>
                <w:rFonts w:ascii="Helvetica" w:hAnsi="Helvetica" w:cs="Arial"/>
                <w:color w:val="000000" w:themeColor="text1"/>
                <w:sz w:val="16"/>
                <w:szCs w:val="16"/>
              </w:rPr>
            </w:pPr>
            <w:r w:rsidRPr="00416CA6">
              <w:rPr>
                <w:rFonts w:ascii="Helvetica" w:hAnsi="Helvetica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E0BA289" w14:textId="77777777"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Helvetica"/>
          <w:color w:val="000000" w:themeColor="text1"/>
        </w:rPr>
      </w:pPr>
      <w:r w:rsidRPr="00416CA6">
        <w:rPr>
          <w:rFonts w:ascii="Helvetica" w:hAnsi="Helvetica" w:cs="Helvetic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0C387C" wp14:editId="6CDFA4F1">
                <wp:simplePos x="0" y="0"/>
                <wp:positionH relativeFrom="margin">
                  <wp:posOffset>0</wp:posOffset>
                </wp:positionH>
                <wp:positionV relativeFrom="paragraph">
                  <wp:posOffset>156672</wp:posOffset>
                </wp:positionV>
                <wp:extent cx="5795645" cy="0"/>
                <wp:effectExtent l="0" t="0" r="33655" b="19050"/>
                <wp:wrapNone/>
                <wp:docPr id="4" name="Connector rec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A161" id="Connector recte 4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35pt" to="456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416CA6">
        <w:rPr>
          <w:rFonts w:ascii="Helvetica" w:hAnsi="Helvetica" w:cs="Helvetica"/>
          <w:color w:val="000000" w:themeColor="text1"/>
        </w:rPr>
        <w:t xml:space="preserve">Informació sobre protecció de dades: </w:t>
      </w:r>
    </w:p>
    <w:p w14:paraId="7F674FC3" w14:textId="77777777" w:rsidR="00A145B3" w:rsidRPr="00416CA6" w:rsidRDefault="00A145B3" w:rsidP="00A145B3">
      <w:pPr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bàsica sobre protecció de dades </w:t>
      </w:r>
    </w:p>
    <w:p w14:paraId="396BDE8E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Nom del tractament: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Gestió d’ajuts del Departament</w:t>
      </w:r>
    </w:p>
    <w:p w14:paraId="7A45CB05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Responsable del tractament: </w:t>
      </w:r>
      <w:r w:rsidRPr="00416CA6">
        <w:rPr>
          <w:rFonts w:ascii="Helvetica" w:eastAsiaTheme="minorHAnsi" w:hAnsi="Helvetica" w:cs="Arial"/>
          <w:i/>
          <w:iCs/>
          <w:sz w:val="14"/>
          <w:szCs w:val="14"/>
          <w:lang w:eastAsia="en-US"/>
        </w:rPr>
        <w:t> 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Secretaria General del Departament</w:t>
      </w:r>
    </w:p>
    <w:p w14:paraId="628A6C0F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Finalitat: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>Verificar el compliment dels requisits necessaris per accedir als ajuts/subvencions i, en cas que correspongui, pagar els ajuts.</w:t>
      </w:r>
    </w:p>
    <w:p w14:paraId="7360755B" w14:textId="77777777" w:rsidR="00A145B3" w:rsidRPr="00416CA6" w:rsidRDefault="00A145B3" w:rsidP="00A145B3">
      <w:pPr>
        <w:rPr>
          <w:rFonts w:ascii="Helvetica" w:eastAsiaTheme="minorHAnsi" w:hAnsi="Helvetica" w:cs="Arial"/>
          <w:sz w:val="14"/>
          <w:szCs w:val="14"/>
          <w:lang w:eastAsia="en-US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>Drets de les persones interessades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: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eastAsiaTheme="minorHAnsi" w:hAnsi="Helvetica" w:cs="Arial"/>
          <w:sz w:val="14"/>
          <w:szCs w:val="14"/>
          <w:u w:val="single"/>
          <w:lang w:eastAsia="en-US"/>
        </w:rPr>
        <w:t>.</w:t>
      </w:r>
    </w:p>
    <w:p w14:paraId="56831234" w14:textId="77777777" w:rsidR="00A145B3" w:rsidRPr="00416CA6" w:rsidRDefault="00A145B3" w:rsidP="00A145B3">
      <w:pPr>
        <w:rPr>
          <w:rFonts w:ascii="Helvetica" w:hAnsi="Helvetica" w:cs="Arial"/>
          <w:iCs/>
          <w:color w:val="0563C1"/>
          <w:sz w:val="14"/>
          <w:szCs w:val="14"/>
          <w:u w:val="single"/>
        </w:rPr>
      </w:pPr>
      <w:r w:rsidRPr="00416CA6">
        <w:rPr>
          <w:rFonts w:ascii="Helvetica" w:eastAsiaTheme="minorHAnsi" w:hAnsi="Helvetica" w:cs="Arial"/>
          <w:b/>
          <w:bCs/>
          <w:sz w:val="14"/>
          <w:szCs w:val="14"/>
          <w:lang w:eastAsia="en-US"/>
        </w:rPr>
        <w:t xml:space="preserve">Informació addicional: </w:t>
      </w:r>
      <w:r w:rsidRPr="00416CA6">
        <w:rPr>
          <w:rFonts w:ascii="Helvetica" w:eastAsiaTheme="minorHAnsi" w:hAnsi="Helvetica" w:cs="Arial"/>
          <w:sz w:val="14"/>
          <w:szCs w:val="14"/>
          <w:lang w:eastAsia="en-US"/>
        </w:rPr>
        <w:t xml:space="preserve">Trobareu més informació d’aquest tractament al </w:t>
      </w:r>
      <w:hyperlink r:id="rId9" w:history="1">
        <w:r w:rsidRPr="00416CA6">
          <w:rPr>
            <w:rFonts w:ascii="Helvetica" w:eastAsiaTheme="minorHAnsi" w:hAnsi="Helvetica" w:cs="Arial"/>
            <w:color w:val="0563C1"/>
            <w:sz w:val="14"/>
            <w:szCs w:val="14"/>
            <w:u w:val="single"/>
            <w:lang w:eastAsia="en-US"/>
          </w:rPr>
          <w:t>web del Departament</w:t>
        </w:r>
      </w:hyperlink>
      <w:r w:rsidRPr="00416CA6">
        <w:rPr>
          <w:rFonts w:ascii="Helvetica" w:hAnsi="Helvetica" w:cs="Arial"/>
          <w:i/>
          <w:iCs/>
          <w:sz w:val="14"/>
          <w:szCs w:val="14"/>
        </w:rPr>
        <w:t>.</w:t>
      </w:r>
    </w:p>
    <w:p w14:paraId="7D5E2F53" w14:textId="77777777" w:rsidR="00A145B3" w:rsidRPr="00416CA6" w:rsidRDefault="00A145B3" w:rsidP="00A145B3">
      <w:pPr>
        <w:pStyle w:val="Ttol2"/>
        <w:pBdr>
          <w:bottom w:val="none" w:sz="0" w:space="0" w:color="auto"/>
        </w:pBdr>
        <w:rPr>
          <w:rFonts w:ascii="Helvetica" w:hAnsi="Helvetica" w:cs="Arial"/>
          <w:b w:val="0"/>
          <w:bCs/>
          <w:sz w:val="6"/>
        </w:rPr>
      </w:pPr>
    </w:p>
    <w:p w14:paraId="214A8C93" w14:textId="15882F73" w:rsidR="00A145B3" w:rsidRPr="00416CA6" w:rsidRDefault="00A145B3" w:rsidP="00A145B3">
      <w:pPr>
        <w:rPr>
          <w:rFonts w:ascii="Helvetica" w:hAnsi="Helvetica" w:cs="Helvetica"/>
          <w:color w:val="FF0000"/>
        </w:rPr>
      </w:pPr>
      <w:r w:rsidRPr="00416CA6">
        <w:rPr>
          <w:rFonts w:ascii="Helvetica" w:hAnsi="Helvetica" w:cs="Helvetic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79EB8" wp14:editId="3720EBB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95645" cy="0"/>
                <wp:effectExtent l="0" t="0" r="33655" b="19050"/>
                <wp:wrapNone/>
                <wp:docPr id="46" name="Connector rec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8D963" id="Connector rect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6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393C2B">
        <w:rPr>
          <w:rFonts w:ascii="Helvetica" w:hAnsi="Helvetica" w:cs="Arial"/>
          <w:b/>
          <w:bCs/>
          <w:sz w:val="24"/>
        </w:rPr>
        <w:t>Direcció General de Desenvolupament rural</w:t>
      </w:r>
    </w:p>
    <w:sectPr w:rsidR="00A145B3" w:rsidRPr="00416CA6" w:rsidSect="00A145B3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Restart w:val="eachSect"/>
      </w:endnotePr>
      <w:type w:val="oddPage"/>
      <w:pgSz w:w="11906" w:h="16838" w:code="9"/>
      <w:pgMar w:top="851" w:right="1416" w:bottom="851" w:left="1361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EAD4" w14:textId="77777777" w:rsidR="00877FF6" w:rsidRDefault="00877FF6">
      <w:r>
        <w:separator/>
      </w:r>
    </w:p>
  </w:endnote>
  <w:endnote w:type="continuationSeparator" w:id="0">
    <w:p w14:paraId="517F85F6" w14:textId="77777777" w:rsidR="00877FF6" w:rsidRDefault="008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880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7F018D98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79A1ED3C" w14:textId="77777777" w:rsidR="00500294" w:rsidRPr="0028171B" w:rsidRDefault="00500294" w:rsidP="00500294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54172216" w14:textId="23FE456B" w:rsidR="00500294" w:rsidRPr="00FB3EAD" w:rsidRDefault="00500294" w:rsidP="00500294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416CA6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416CA6">
      <w:rPr>
        <w:rFonts w:cs="Arial"/>
        <w:noProof/>
        <w:sz w:val="20"/>
      </w:rPr>
      <w:t>2</w:t>
    </w:r>
    <w:r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26D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Gran Via de les Corts Catalanes, 612-614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037BABD7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8</w:t>
    </w:r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smartTag w:uri="urn:schemas-microsoft-com:office:smarttags" w:element="PersonName">
      <w:r w:rsidRPr="0028171B">
        <w:rPr>
          <w:rFonts w:ascii="Helvetica" w:hAnsi="Helvetica" w:cs="Helvetica"/>
          <w:sz w:val="14"/>
          <w:szCs w:val="14"/>
        </w:rPr>
        <w:t>0</w:t>
      </w:r>
    </w:smartTag>
    <w:r w:rsidRPr="0028171B">
      <w:rPr>
        <w:rFonts w:ascii="Helvetica" w:hAnsi="Helvetica" w:cs="Helvetica"/>
        <w:sz w:val="14"/>
        <w:szCs w:val="14"/>
      </w:rPr>
      <w:t>7 Barcelona</w:t>
    </w:r>
  </w:p>
  <w:p w14:paraId="3A7BFB39" w14:textId="77777777" w:rsidR="0026465B" w:rsidRPr="0028171B" w:rsidRDefault="0026465B" w:rsidP="0026465B">
    <w:pPr>
      <w:pStyle w:val="Peu"/>
      <w:rPr>
        <w:rFonts w:ascii="Helvetica" w:hAnsi="Helvetica" w:cs="Helvetica"/>
        <w:sz w:val="14"/>
        <w:szCs w:val="14"/>
      </w:rPr>
    </w:pPr>
    <w:r w:rsidRPr="0028171B">
      <w:rPr>
        <w:rFonts w:ascii="Helvetica" w:hAnsi="Helvetica" w:cs="Helvetica"/>
        <w:sz w:val="14"/>
        <w:szCs w:val="14"/>
      </w:rPr>
      <w:t>Tel.: 93 304 67 00</w:t>
    </w: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</w:p>
  <w:p w14:paraId="41618250" w14:textId="66F54BC1" w:rsidR="0026465B" w:rsidRPr="00416CA6" w:rsidRDefault="0026465B">
    <w:pPr>
      <w:pStyle w:val="Peu"/>
      <w:rPr>
        <w:rFonts w:ascii="Helvetica" w:hAnsi="Helvetica" w:cs="Helvetica"/>
        <w:sz w:val="10"/>
      </w:rPr>
    </w:pPr>
    <w:hyperlink r:id="rId1" w:history="1">
      <w:r w:rsidRPr="0028171B">
        <w:rPr>
          <w:rStyle w:val="Enlla"/>
          <w:rFonts w:ascii="Helvetica" w:hAnsi="Helvetica" w:cs="Helvetica"/>
          <w:sz w:val="14"/>
          <w:szCs w:val="14"/>
        </w:rPr>
        <w:t>http://www.agricultura.gencat.cat</w:t>
      </w:r>
    </w:hyperlink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BC20AE">
      <w:rPr>
        <w:rStyle w:val="Enlla"/>
        <w:rFonts w:ascii="Helvetica" w:hAnsi="Helvetica" w:cs="Helvetica"/>
        <w:sz w:val="14"/>
        <w:szCs w:val="14"/>
        <w:u w:val="none"/>
      </w:rPr>
      <w:tab/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PAGE </w:instrText>
    </w:r>
    <w:r w:rsidRPr="0000011B">
      <w:rPr>
        <w:rFonts w:cs="Arial"/>
        <w:sz w:val="20"/>
      </w:rPr>
      <w:fldChar w:fldCharType="separate"/>
    </w:r>
    <w:r w:rsidR="00E02995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>
      <w:rPr>
        <w:rFonts w:cs="Arial"/>
        <w:sz w:val="20"/>
      </w:rPr>
      <w:t>/</w:t>
    </w:r>
    <w:r w:rsidRPr="0000011B">
      <w:rPr>
        <w:rFonts w:cs="Arial"/>
        <w:sz w:val="20"/>
      </w:rPr>
      <w:fldChar w:fldCharType="begin"/>
    </w:r>
    <w:r w:rsidRPr="0000011B">
      <w:rPr>
        <w:rFonts w:cs="Arial"/>
        <w:sz w:val="20"/>
      </w:rPr>
      <w:instrText xml:space="preserve"> NUMPAGES </w:instrText>
    </w:r>
    <w:r w:rsidRPr="0000011B">
      <w:rPr>
        <w:rFonts w:cs="Arial"/>
        <w:sz w:val="20"/>
      </w:rPr>
      <w:fldChar w:fldCharType="separate"/>
    </w:r>
    <w:r w:rsidR="00E02995">
      <w:rPr>
        <w:rFonts w:cs="Arial"/>
        <w:noProof/>
        <w:sz w:val="20"/>
      </w:rPr>
      <w:t>1</w:t>
    </w:r>
    <w:r w:rsidRPr="0000011B">
      <w:rPr>
        <w:rFonts w:cs="Arial"/>
        <w:sz w:val="2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  <w:r w:rsidRPr="0028171B">
      <w:rPr>
        <w:rFonts w:ascii="Helvetica" w:hAnsi="Helvetica" w:cs="Helvetica"/>
        <w:sz w:val="10"/>
      </w:rPr>
      <w:fldChar w:fldCharType="begin"/>
    </w:r>
    <w:r w:rsidRPr="0028171B">
      <w:rPr>
        <w:rFonts w:ascii="Helvetica" w:hAnsi="Helvetica" w:cs="Helvetica"/>
        <w:sz w:val="10"/>
      </w:rPr>
      <w:instrText xml:space="preserve"> USERADDRESS  \* MERGEFORMAT </w:instrText>
    </w:r>
    <w:r w:rsidRPr="0028171B">
      <w:rPr>
        <w:rFonts w:ascii="Helvetica" w:hAnsi="Helvetica" w:cs="Helvetica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AE53" w14:textId="77777777" w:rsidR="00877FF6" w:rsidRDefault="00877FF6">
      <w:r>
        <w:separator/>
      </w:r>
    </w:p>
  </w:footnote>
  <w:footnote w:type="continuationSeparator" w:id="0">
    <w:p w14:paraId="1AD4DC99" w14:textId="77777777" w:rsidR="00877FF6" w:rsidRDefault="0087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F1AA" w14:textId="77777777" w:rsidR="00500294" w:rsidRPr="002A0E4D" w:rsidRDefault="00500294" w:rsidP="00500294">
    <w:pPr>
      <w:framePr w:w="177" w:h="1594" w:hRule="exact" w:hSpace="142" w:wrap="around" w:vAnchor="page" w:hAnchor="page" w:x="631" w:y="13283"/>
      <w:textDirection w:val="btLr"/>
      <w:rPr>
        <w:rFonts w:cs="Arial"/>
        <w:sz w:val="16"/>
        <w:szCs w:val="16"/>
      </w:rPr>
    </w:pPr>
    <w:r>
      <w:rPr>
        <w:rFonts w:cs="Arial"/>
        <w:sz w:val="16"/>
        <w:szCs w:val="16"/>
      </w:rPr>
      <w:t>A1084</w:t>
    </w:r>
    <w:r w:rsidR="0026465B">
      <w:rPr>
        <w:rFonts w:cs="Arial"/>
        <w:sz w:val="16"/>
        <w:szCs w:val="16"/>
      </w:rPr>
      <w:t>.01-DO32</w:t>
    </w:r>
  </w:p>
  <w:p w14:paraId="3A72EB9D" w14:textId="77777777" w:rsidR="00500294" w:rsidRPr="00DD2B2C" w:rsidRDefault="00500294" w:rsidP="00500294">
    <w:pPr>
      <w:pStyle w:val="Capalera"/>
      <w:rPr>
        <w:sz w:val="14"/>
        <w:szCs w:val="14"/>
      </w:rPr>
    </w:pPr>
    <w:r w:rsidRPr="00DD2B2C">
      <w:rPr>
        <w:sz w:val="14"/>
        <w:szCs w:val="14"/>
      </w:rPr>
      <w:t>Generalitat de Catalunya</w:t>
    </w:r>
  </w:p>
  <w:p w14:paraId="65C5AC64" w14:textId="77777777" w:rsidR="00500294" w:rsidRPr="00DD2B2C" w:rsidRDefault="00500294" w:rsidP="00500294">
    <w:pPr>
      <w:pStyle w:val="Capalera"/>
      <w:rPr>
        <w:b/>
        <w:sz w:val="14"/>
        <w:szCs w:val="14"/>
      </w:rPr>
    </w:pPr>
    <w:r w:rsidRPr="00DD2B2C">
      <w:rPr>
        <w:b/>
        <w:sz w:val="14"/>
        <w:szCs w:val="14"/>
      </w:rPr>
      <w:t>Departament d’Acció Climàtica,</w:t>
    </w:r>
  </w:p>
  <w:p w14:paraId="6B7367AB" w14:textId="77777777" w:rsidR="00500294" w:rsidRPr="00FB3EAD" w:rsidRDefault="00500294" w:rsidP="00500294">
    <w:pPr>
      <w:pStyle w:val="Capalera"/>
      <w:rPr>
        <w:sz w:val="14"/>
        <w:szCs w:val="14"/>
      </w:rPr>
    </w:pPr>
    <w:r w:rsidRPr="00DD2B2C">
      <w:rPr>
        <w:b/>
        <w:sz w:val="14"/>
        <w:szCs w:val="14"/>
      </w:rPr>
      <w:t>Alimentació i Agenda Rural</w:t>
    </w:r>
  </w:p>
  <w:p w14:paraId="455D082D" w14:textId="77777777" w:rsidR="006E50A3" w:rsidRPr="00500294" w:rsidRDefault="006E50A3" w:rsidP="0050029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B390" w14:textId="77777777" w:rsidR="00500294" w:rsidRPr="00B37E4C" w:rsidRDefault="00500294" w:rsidP="00500294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E6EB4" wp14:editId="26599947">
              <wp:simplePos x="0" y="0"/>
              <wp:positionH relativeFrom="column">
                <wp:posOffset>-303159</wp:posOffset>
              </wp:positionH>
              <wp:positionV relativeFrom="paragraph">
                <wp:posOffset>4342</wp:posOffset>
              </wp:positionV>
              <wp:extent cx="6056560" cy="331676"/>
              <wp:effectExtent l="0" t="0" r="1905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6560" cy="331676"/>
                        <a:chOff x="0" y="0"/>
                        <a:chExt cx="6056560" cy="331676"/>
                      </a:xfrm>
                    </wpg:grpSpPr>
                    <pic:pic xmlns:pic="http://schemas.openxmlformats.org/drawingml/2006/picture">
                      <pic:nvPicPr>
                        <pic:cNvPr id="6" name="Imatge 16" descr="G:\Escut_bn.bmp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67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7" name="Grupo 7"/>
                      <wpg:cNvGrpSpPr/>
                      <wpg:grpSpPr>
                        <a:xfrm>
                          <a:off x="2796055" y="0"/>
                          <a:ext cx="3260505" cy="331676"/>
                          <a:chOff x="0" y="0"/>
                          <a:chExt cx="3260505" cy="331676"/>
                        </a:xfrm>
                      </wpg:grpSpPr>
                      <pic:pic xmlns:pic="http://schemas.openxmlformats.org/drawingml/2006/picture">
                        <pic:nvPicPr>
                          <pic:cNvPr id="8" name="Imatge 6" descr="d:\41745546V\OneDrive - Generalitat de Catalunya\12. SIDER\Plantilles\Logos\LOGO MAPA.png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tge 1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3480" y="0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Imatge 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5385" y="0"/>
                            <a:ext cx="1342390" cy="327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1226248" y="5286"/>
                            <a:ext cx="16827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ángulo 15"/>
                        <wps:cNvSpPr/>
                        <wps:spPr>
                          <a:xfrm>
                            <a:off x="2753771" y="5286"/>
                            <a:ext cx="168468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D0E923D" id="Grupo 5" o:spid="_x0000_s1026" style="position:absolute;margin-left:-23.85pt;margin-top:.35pt;width:476.9pt;height:26.1pt;z-index:251661312" coordsize="60565,3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6" o:spid="_x0000_s1027" type="#_x0000_t75" style="position:absolute;width:2806;height:3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">
                <v:imagedata r:id="rId6" r:href="rId7"/>
                <v:path arrowok="t"/>
              </v:shape>
              <v:group id="Grupo 7" o:spid="_x0000_s1028" style="position:absolute;left:27960;width:32605;height:3316" coordsize="32605,3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Imatge 6" o:spid="_x0000_s1029" type="#_x0000_t75" style="position:absolute;width:1223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">
                  <v:imagedata r:id="rId8" o:title="LOGO MAPA"/>
                  <v:path arrowok="t"/>
                </v:shape>
                <v:shape id="Imatge 10" o:spid="_x0000_s1030" type="#_x0000_t75" style="position:absolute;left:29334;width:3271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">
                  <v:imagedata r:id="rId9" o:title=""/>
                  <v:path arrowok="t"/>
                </v:shape>
                <v:shape id="Imatge 9" o:spid="_x0000_s1031" type="#_x0000_t75" style="position:absolute;left:13953;width:1342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">
                  <v:imagedata r:id="rId10" o:title=""/>
                  <v:path arrowok="t"/>
                </v:shape>
                <v:rect id="Rectángulo 14" o:spid="_x0000_s1032" style="position:absolute;left:12262;top:52;width:1683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<v:rect id="Rectángulo 15" o:spid="_x0000_s1033" style="position:absolute;left:27537;top:52;width:1685;height:3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</v:group>
            </v:group>
          </w:pict>
        </mc:Fallback>
      </mc:AlternateContent>
    </w:r>
    <w:r w:rsidRPr="00B37E4C">
      <w:t>Generalitat de Catalunya</w:t>
    </w:r>
  </w:p>
  <w:p w14:paraId="4FFD7680" w14:textId="77777777" w:rsidR="00637880" w:rsidRDefault="00500294" w:rsidP="00637880">
    <w:pPr>
      <w:pStyle w:val="Capalera"/>
      <w:rPr>
        <w:b/>
      </w:rPr>
    </w:pPr>
    <w:r w:rsidRPr="005F3FCB">
      <w:rPr>
        <w:b/>
      </w:rPr>
      <w:t xml:space="preserve">Departament </w:t>
    </w:r>
    <w:r w:rsidR="00637880" w:rsidRPr="00637880">
      <w:rPr>
        <w:b/>
      </w:rPr>
      <w:t>d'Agricultura,</w:t>
    </w:r>
  </w:p>
  <w:p w14:paraId="49B7E883" w14:textId="77777777" w:rsidR="00500294" w:rsidRPr="002A0E4D" w:rsidRDefault="00637880" w:rsidP="00637880">
    <w:pPr>
      <w:pStyle w:val="Capalera"/>
      <w:rPr>
        <w:rFonts w:cs="Arial"/>
        <w:sz w:val="16"/>
        <w:szCs w:val="16"/>
      </w:rPr>
    </w:pPr>
    <w:r w:rsidRPr="00637880">
      <w:rPr>
        <w:b/>
      </w:rPr>
      <w:t>Ramaderia, Pesca i Alimentació</w:t>
    </w:r>
  </w:p>
  <w:p w14:paraId="2F5FC587" w14:textId="77777777" w:rsidR="00500294" w:rsidRDefault="00500294" w:rsidP="00500294">
    <w:pPr>
      <w:pStyle w:val="Capalera"/>
    </w:pPr>
  </w:p>
  <w:p w14:paraId="0829A104" w14:textId="77777777" w:rsidR="00500294" w:rsidRPr="003B4CB1" w:rsidRDefault="00500294" w:rsidP="0050029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50D2"/>
    <w:multiLevelType w:val="hybridMultilevel"/>
    <w:tmpl w:val="B1325A2E"/>
    <w:lvl w:ilvl="0" w:tplc="6BC61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8B6F26"/>
    <w:multiLevelType w:val="hybridMultilevel"/>
    <w:tmpl w:val="2D1A84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B414FFD"/>
    <w:multiLevelType w:val="multilevel"/>
    <w:tmpl w:val="2D1A8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E307E"/>
    <w:multiLevelType w:val="hybridMultilevel"/>
    <w:tmpl w:val="0966D578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F6A87"/>
    <w:multiLevelType w:val="hybridMultilevel"/>
    <w:tmpl w:val="2D4049CA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4113E6"/>
    <w:multiLevelType w:val="hybridMultilevel"/>
    <w:tmpl w:val="3C2855D0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14D9"/>
    <w:multiLevelType w:val="hybridMultilevel"/>
    <w:tmpl w:val="0F405834"/>
    <w:lvl w:ilvl="0" w:tplc="3CF283E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8263C5"/>
    <w:multiLevelType w:val="hybridMultilevel"/>
    <w:tmpl w:val="CCA4427C"/>
    <w:lvl w:ilvl="0" w:tplc="5E12487A">
      <w:numFmt w:val="bullet"/>
      <w:lvlText w:val="-"/>
      <w:lvlJc w:val="left"/>
      <w:pPr>
        <w:ind w:left="502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64227"/>
    <w:multiLevelType w:val="hybridMultilevel"/>
    <w:tmpl w:val="D6561E6C"/>
    <w:lvl w:ilvl="0" w:tplc="FE3019E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840C86"/>
    <w:multiLevelType w:val="hybridMultilevel"/>
    <w:tmpl w:val="5816D2C2"/>
    <w:lvl w:ilvl="0" w:tplc="8F4A93B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0196"/>
    <w:multiLevelType w:val="hybridMultilevel"/>
    <w:tmpl w:val="936077E4"/>
    <w:lvl w:ilvl="0" w:tplc="A0C8C114">
      <w:start w:val="3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  <w:b w:val="0"/>
        <w:sz w:val="18"/>
        <w:u w:val="none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52C928C0"/>
    <w:multiLevelType w:val="hybridMultilevel"/>
    <w:tmpl w:val="2BF477B6"/>
    <w:lvl w:ilvl="0" w:tplc="773CDA60">
      <w:start w:val="1"/>
      <w:numFmt w:val="decimal"/>
      <w:lvlText w:val="Línia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7" w15:restartNumberingAfterBreak="0">
    <w:nsid w:val="64096A88"/>
    <w:multiLevelType w:val="hybridMultilevel"/>
    <w:tmpl w:val="EE18CE74"/>
    <w:lvl w:ilvl="0" w:tplc="2CAE7BF6">
      <w:numFmt w:val="bullet"/>
      <w:lvlText w:val="-"/>
      <w:lvlJc w:val="left"/>
      <w:pPr>
        <w:ind w:left="720" w:hanging="360"/>
      </w:pPr>
      <w:rPr>
        <w:rFonts w:ascii="Helv" w:eastAsia="Times New Roman" w:hAnsi="Helv" w:cs="Helvetica" w:hint="default"/>
        <w:sz w:val="1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62A6A47"/>
    <w:multiLevelType w:val="hybridMultilevel"/>
    <w:tmpl w:val="116E17E0"/>
    <w:lvl w:ilvl="0" w:tplc="B4EEAAF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DC27FB"/>
    <w:multiLevelType w:val="multilevel"/>
    <w:tmpl w:val="FAF65C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9C42C0"/>
    <w:multiLevelType w:val="hybridMultilevel"/>
    <w:tmpl w:val="FAF65C02"/>
    <w:lvl w:ilvl="0" w:tplc="2B082D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03681F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13A5A"/>
    <w:multiLevelType w:val="hybridMultilevel"/>
    <w:tmpl w:val="7AAA5CC6"/>
    <w:lvl w:ilvl="0" w:tplc="07546EE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65453">
    <w:abstractNumId w:val="16"/>
  </w:num>
  <w:num w:numId="2" w16cid:durableId="2023629244">
    <w:abstractNumId w:val="1"/>
  </w:num>
  <w:num w:numId="3" w16cid:durableId="2055617590">
    <w:abstractNumId w:val="14"/>
  </w:num>
  <w:num w:numId="4" w16cid:durableId="2053922980">
    <w:abstractNumId w:val="18"/>
  </w:num>
  <w:num w:numId="5" w16cid:durableId="1347753930">
    <w:abstractNumId w:val="3"/>
  </w:num>
  <w:num w:numId="6" w16cid:durableId="1353803928">
    <w:abstractNumId w:val="7"/>
  </w:num>
  <w:num w:numId="7" w16cid:durableId="645476939">
    <w:abstractNumId w:val="0"/>
  </w:num>
  <w:num w:numId="8" w16cid:durableId="1153642402">
    <w:abstractNumId w:val="2"/>
  </w:num>
  <w:num w:numId="9" w16cid:durableId="317224891">
    <w:abstractNumId w:val="9"/>
  </w:num>
  <w:num w:numId="10" w16cid:durableId="166016418">
    <w:abstractNumId w:val="19"/>
  </w:num>
  <w:num w:numId="11" w16cid:durableId="2024046218">
    <w:abstractNumId w:val="21"/>
  </w:num>
  <w:num w:numId="12" w16cid:durableId="802769794">
    <w:abstractNumId w:val="8"/>
  </w:num>
  <w:num w:numId="13" w16cid:durableId="1087728325">
    <w:abstractNumId w:val="12"/>
  </w:num>
  <w:num w:numId="14" w16cid:durableId="1288656786">
    <w:abstractNumId w:val="6"/>
  </w:num>
  <w:num w:numId="15" w16cid:durableId="553277637">
    <w:abstractNumId w:val="5"/>
  </w:num>
  <w:num w:numId="16" w16cid:durableId="1103190450">
    <w:abstractNumId w:val="20"/>
  </w:num>
  <w:num w:numId="17" w16cid:durableId="1712875752">
    <w:abstractNumId w:val="4"/>
  </w:num>
  <w:num w:numId="18" w16cid:durableId="2037652772">
    <w:abstractNumId w:val="15"/>
  </w:num>
  <w:num w:numId="19" w16cid:durableId="1723021211">
    <w:abstractNumId w:val="13"/>
  </w:num>
  <w:num w:numId="20" w16cid:durableId="1527987874">
    <w:abstractNumId w:val="11"/>
  </w:num>
  <w:num w:numId="21" w16cid:durableId="1114786226">
    <w:abstractNumId w:val="22"/>
  </w:num>
  <w:num w:numId="22" w16cid:durableId="956108338">
    <w:abstractNumId w:val="10"/>
  </w:num>
  <w:num w:numId="23" w16cid:durableId="5931677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31"/>
    <w:rsid w:val="00006878"/>
    <w:rsid w:val="00010951"/>
    <w:rsid w:val="000114DC"/>
    <w:rsid w:val="00011749"/>
    <w:rsid w:val="00012519"/>
    <w:rsid w:val="0001259C"/>
    <w:rsid w:val="00022DA2"/>
    <w:rsid w:val="000267C5"/>
    <w:rsid w:val="0003012E"/>
    <w:rsid w:val="0003661A"/>
    <w:rsid w:val="00043F7E"/>
    <w:rsid w:val="00045BA2"/>
    <w:rsid w:val="00046617"/>
    <w:rsid w:val="00052CAC"/>
    <w:rsid w:val="00053A33"/>
    <w:rsid w:val="00054D15"/>
    <w:rsid w:val="0005725F"/>
    <w:rsid w:val="00063E1E"/>
    <w:rsid w:val="0007040A"/>
    <w:rsid w:val="00072CEE"/>
    <w:rsid w:val="00076ED9"/>
    <w:rsid w:val="00081457"/>
    <w:rsid w:val="000928E8"/>
    <w:rsid w:val="00097976"/>
    <w:rsid w:val="000A6918"/>
    <w:rsid w:val="000B0E74"/>
    <w:rsid w:val="000B53B3"/>
    <w:rsid w:val="000B5468"/>
    <w:rsid w:val="000B6508"/>
    <w:rsid w:val="000C66ED"/>
    <w:rsid w:val="000D7FD9"/>
    <w:rsid w:val="000E0A6D"/>
    <w:rsid w:val="000E0ED9"/>
    <w:rsid w:val="000E16A3"/>
    <w:rsid w:val="000E4012"/>
    <w:rsid w:val="000E555B"/>
    <w:rsid w:val="000F0AF6"/>
    <w:rsid w:val="000F213F"/>
    <w:rsid w:val="000F38A7"/>
    <w:rsid w:val="000F5443"/>
    <w:rsid w:val="0011006B"/>
    <w:rsid w:val="00111289"/>
    <w:rsid w:val="0012288A"/>
    <w:rsid w:val="001262D2"/>
    <w:rsid w:val="0013569D"/>
    <w:rsid w:val="00136CE9"/>
    <w:rsid w:val="00156029"/>
    <w:rsid w:val="00160162"/>
    <w:rsid w:val="00160DEE"/>
    <w:rsid w:val="00165A4D"/>
    <w:rsid w:val="001667C3"/>
    <w:rsid w:val="00177DAB"/>
    <w:rsid w:val="001862CB"/>
    <w:rsid w:val="00186A92"/>
    <w:rsid w:val="00191C86"/>
    <w:rsid w:val="00194C4B"/>
    <w:rsid w:val="001B0BED"/>
    <w:rsid w:val="001B2427"/>
    <w:rsid w:val="001B2C5B"/>
    <w:rsid w:val="001C6164"/>
    <w:rsid w:val="001D03D6"/>
    <w:rsid w:val="001D0A29"/>
    <w:rsid w:val="001D1435"/>
    <w:rsid w:val="001D2A11"/>
    <w:rsid w:val="001D37D6"/>
    <w:rsid w:val="001F3D40"/>
    <w:rsid w:val="002005D2"/>
    <w:rsid w:val="002052B5"/>
    <w:rsid w:val="00215B58"/>
    <w:rsid w:val="002429E8"/>
    <w:rsid w:val="00243B71"/>
    <w:rsid w:val="00247DE5"/>
    <w:rsid w:val="00256794"/>
    <w:rsid w:val="0026465B"/>
    <w:rsid w:val="00273C6A"/>
    <w:rsid w:val="002836FD"/>
    <w:rsid w:val="0028504C"/>
    <w:rsid w:val="00290544"/>
    <w:rsid w:val="00294BA7"/>
    <w:rsid w:val="00297460"/>
    <w:rsid w:val="002A6B4E"/>
    <w:rsid w:val="002D0C59"/>
    <w:rsid w:val="002D1605"/>
    <w:rsid w:val="002E3144"/>
    <w:rsid w:val="002E3B1A"/>
    <w:rsid w:val="002E69FB"/>
    <w:rsid w:val="002F02BD"/>
    <w:rsid w:val="003030E4"/>
    <w:rsid w:val="00313458"/>
    <w:rsid w:val="00317811"/>
    <w:rsid w:val="00322633"/>
    <w:rsid w:val="0032725D"/>
    <w:rsid w:val="0033116F"/>
    <w:rsid w:val="00335425"/>
    <w:rsid w:val="00336146"/>
    <w:rsid w:val="00336D23"/>
    <w:rsid w:val="00337DAD"/>
    <w:rsid w:val="00353BE3"/>
    <w:rsid w:val="00354F1F"/>
    <w:rsid w:val="00355735"/>
    <w:rsid w:val="00361B26"/>
    <w:rsid w:val="0036205D"/>
    <w:rsid w:val="00365725"/>
    <w:rsid w:val="003700A9"/>
    <w:rsid w:val="00374CE1"/>
    <w:rsid w:val="0037754F"/>
    <w:rsid w:val="00382B6E"/>
    <w:rsid w:val="00391119"/>
    <w:rsid w:val="0039175E"/>
    <w:rsid w:val="00393C2B"/>
    <w:rsid w:val="00396079"/>
    <w:rsid w:val="00396AD6"/>
    <w:rsid w:val="00397A0D"/>
    <w:rsid w:val="003A3570"/>
    <w:rsid w:val="003B2FED"/>
    <w:rsid w:val="003B4065"/>
    <w:rsid w:val="003B4CB1"/>
    <w:rsid w:val="003B6977"/>
    <w:rsid w:val="003C4870"/>
    <w:rsid w:val="003C4A9C"/>
    <w:rsid w:val="003C5CD9"/>
    <w:rsid w:val="003D0B0A"/>
    <w:rsid w:val="003D189C"/>
    <w:rsid w:val="003D4AE3"/>
    <w:rsid w:val="003D58B1"/>
    <w:rsid w:val="003E48E3"/>
    <w:rsid w:val="003F0574"/>
    <w:rsid w:val="003F1A3F"/>
    <w:rsid w:val="003F50E3"/>
    <w:rsid w:val="00406253"/>
    <w:rsid w:val="00407352"/>
    <w:rsid w:val="00407F2B"/>
    <w:rsid w:val="00410DDB"/>
    <w:rsid w:val="00416CA6"/>
    <w:rsid w:val="004203A9"/>
    <w:rsid w:val="00420AFA"/>
    <w:rsid w:val="004263BB"/>
    <w:rsid w:val="00426A3E"/>
    <w:rsid w:val="00430443"/>
    <w:rsid w:val="00442FA4"/>
    <w:rsid w:val="00446177"/>
    <w:rsid w:val="00451318"/>
    <w:rsid w:val="00464C24"/>
    <w:rsid w:val="00471098"/>
    <w:rsid w:val="00477FD6"/>
    <w:rsid w:val="00487F20"/>
    <w:rsid w:val="00491557"/>
    <w:rsid w:val="004929E0"/>
    <w:rsid w:val="004938ED"/>
    <w:rsid w:val="00497A7A"/>
    <w:rsid w:val="004A3D55"/>
    <w:rsid w:val="004A6899"/>
    <w:rsid w:val="004B4EB2"/>
    <w:rsid w:val="004C06DE"/>
    <w:rsid w:val="004C3694"/>
    <w:rsid w:val="004D0F8B"/>
    <w:rsid w:val="004D166B"/>
    <w:rsid w:val="004D48BC"/>
    <w:rsid w:val="004D7B5D"/>
    <w:rsid w:val="004D7F70"/>
    <w:rsid w:val="004E26A5"/>
    <w:rsid w:val="004F12CA"/>
    <w:rsid w:val="004F342F"/>
    <w:rsid w:val="004F5B82"/>
    <w:rsid w:val="00500294"/>
    <w:rsid w:val="00502300"/>
    <w:rsid w:val="00503974"/>
    <w:rsid w:val="00504352"/>
    <w:rsid w:val="005049E1"/>
    <w:rsid w:val="00511ACA"/>
    <w:rsid w:val="00520902"/>
    <w:rsid w:val="005220E1"/>
    <w:rsid w:val="00523926"/>
    <w:rsid w:val="00526C88"/>
    <w:rsid w:val="00541BD2"/>
    <w:rsid w:val="0056026C"/>
    <w:rsid w:val="00561E43"/>
    <w:rsid w:val="00562919"/>
    <w:rsid w:val="005738BD"/>
    <w:rsid w:val="00576092"/>
    <w:rsid w:val="005841D6"/>
    <w:rsid w:val="00586C89"/>
    <w:rsid w:val="0058799E"/>
    <w:rsid w:val="00593102"/>
    <w:rsid w:val="00595010"/>
    <w:rsid w:val="00596401"/>
    <w:rsid w:val="00597E61"/>
    <w:rsid w:val="005B7BA3"/>
    <w:rsid w:val="005C1A3F"/>
    <w:rsid w:val="005D48B9"/>
    <w:rsid w:val="005D798C"/>
    <w:rsid w:val="005E5C32"/>
    <w:rsid w:val="005F09FD"/>
    <w:rsid w:val="005F4201"/>
    <w:rsid w:val="00602945"/>
    <w:rsid w:val="00603154"/>
    <w:rsid w:val="006040A4"/>
    <w:rsid w:val="0060565F"/>
    <w:rsid w:val="0062343A"/>
    <w:rsid w:val="006245D6"/>
    <w:rsid w:val="0062605F"/>
    <w:rsid w:val="006330AC"/>
    <w:rsid w:val="00637880"/>
    <w:rsid w:val="00640E7F"/>
    <w:rsid w:val="0064174D"/>
    <w:rsid w:val="00650525"/>
    <w:rsid w:val="0065383C"/>
    <w:rsid w:val="00657148"/>
    <w:rsid w:val="006638ED"/>
    <w:rsid w:val="006654D8"/>
    <w:rsid w:val="00674EFA"/>
    <w:rsid w:val="006750C6"/>
    <w:rsid w:val="006872BB"/>
    <w:rsid w:val="0069479D"/>
    <w:rsid w:val="00694FF7"/>
    <w:rsid w:val="006A169B"/>
    <w:rsid w:val="006A17E7"/>
    <w:rsid w:val="006A20B4"/>
    <w:rsid w:val="006A5523"/>
    <w:rsid w:val="006A5FF1"/>
    <w:rsid w:val="006B7D2F"/>
    <w:rsid w:val="006C3416"/>
    <w:rsid w:val="006D5549"/>
    <w:rsid w:val="006D793F"/>
    <w:rsid w:val="006E4C62"/>
    <w:rsid w:val="006E50A3"/>
    <w:rsid w:val="00700D0E"/>
    <w:rsid w:val="00701089"/>
    <w:rsid w:val="007074B0"/>
    <w:rsid w:val="00716A63"/>
    <w:rsid w:val="007221FD"/>
    <w:rsid w:val="00722749"/>
    <w:rsid w:val="00726108"/>
    <w:rsid w:val="00726254"/>
    <w:rsid w:val="0072794A"/>
    <w:rsid w:val="007306AB"/>
    <w:rsid w:val="0075597C"/>
    <w:rsid w:val="007606E3"/>
    <w:rsid w:val="00762C05"/>
    <w:rsid w:val="007722F6"/>
    <w:rsid w:val="0077663C"/>
    <w:rsid w:val="00782C9D"/>
    <w:rsid w:val="00785959"/>
    <w:rsid w:val="00785BCA"/>
    <w:rsid w:val="00795817"/>
    <w:rsid w:val="007A21CF"/>
    <w:rsid w:val="007A6ABC"/>
    <w:rsid w:val="007B2244"/>
    <w:rsid w:val="007B356C"/>
    <w:rsid w:val="007B74F0"/>
    <w:rsid w:val="007C0C31"/>
    <w:rsid w:val="007D034D"/>
    <w:rsid w:val="007D1CED"/>
    <w:rsid w:val="007E00BD"/>
    <w:rsid w:val="007E54AC"/>
    <w:rsid w:val="007F1B0D"/>
    <w:rsid w:val="007F3341"/>
    <w:rsid w:val="0080021B"/>
    <w:rsid w:val="0080423A"/>
    <w:rsid w:val="00812D35"/>
    <w:rsid w:val="00813674"/>
    <w:rsid w:val="00822E8C"/>
    <w:rsid w:val="008258E8"/>
    <w:rsid w:val="00827AF3"/>
    <w:rsid w:val="00833762"/>
    <w:rsid w:val="00834085"/>
    <w:rsid w:val="00834CD6"/>
    <w:rsid w:val="008353EF"/>
    <w:rsid w:val="00836140"/>
    <w:rsid w:val="0083710C"/>
    <w:rsid w:val="008421EB"/>
    <w:rsid w:val="00850AA7"/>
    <w:rsid w:val="00850E4E"/>
    <w:rsid w:val="0085318A"/>
    <w:rsid w:val="00861076"/>
    <w:rsid w:val="0086162E"/>
    <w:rsid w:val="00877FF6"/>
    <w:rsid w:val="008846F0"/>
    <w:rsid w:val="00892648"/>
    <w:rsid w:val="008959FA"/>
    <w:rsid w:val="008A3BCC"/>
    <w:rsid w:val="008A3EE4"/>
    <w:rsid w:val="008A5CA3"/>
    <w:rsid w:val="008C2088"/>
    <w:rsid w:val="008C3097"/>
    <w:rsid w:val="008C502E"/>
    <w:rsid w:val="008D2979"/>
    <w:rsid w:val="008D4E93"/>
    <w:rsid w:val="008E6491"/>
    <w:rsid w:val="008F394E"/>
    <w:rsid w:val="008F6D41"/>
    <w:rsid w:val="009013B2"/>
    <w:rsid w:val="009040D8"/>
    <w:rsid w:val="00911E22"/>
    <w:rsid w:val="00913D70"/>
    <w:rsid w:val="00924578"/>
    <w:rsid w:val="0094013C"/>
    <w:rsid w:val="00940467"/>
    <w:rsid w:val="00943050"/>
    <w:rsid w:val="00950D37"/>
    <w:rsid w:val="00956743"/>
    <w:rsid w:val="00964D4C"/>
    <w:rsid w:val="00965630"/>
    <w:rsid w:val="0097411D"/>
    <w:rsid w:val="00975327"/>
    <w:rsid w:val="00980D70"/>
    <w:rsid w:val="00981477"/>
    <w:rsid w:val="009856ED"/>
    <w:rsid w:val="0098686F"/>
    <w:rsid w:val="00997F7E"/>
    <w:rsid w:val="009A05BF"/>
    <w:rsid w:val="009A0AF1"/>
    <w:rsid w:val="009A0D85"/>
    <w:rsid w:val="009A7E85"/>
    <w:rsid w:val="009E15E7"/>
    <w:rsid w:val="009E1632"/>
    <w:rsid w:val="009E40C7"/>
    <w:rsid w:val="009E6AD6"/>
    <w:rsid w:val="009F32A9"/>
    <w:rsid w:val="009F7C09"/>
    <w:rsid w:val="00A00881"/>
    <w:rsid w:val="00A01841"/>
    <w:rsid w:val="00A0700E"/>
    <w:rsid w:val="00A145B3"/>
    <w:rsid w:val="00A15EE2"/>
    <w:rsid w:val="00A2044B"/>
    <w:rsid w:val="00A22D46"/>
    <w:rsid w:val="00A2426A"/>
    <w:rsid w:val="00A24C8D"/>
    <w:rsid w:val="00A26CC2"/>
    <w:rsid w:val="00A36CB7"/>
    <w:rsid w:val="00A3779B"/>
    <w:rsid w:val="00A44786"/>
    <w:rsid w:val="00A4649B"/>
    <w:rsid w:val="00A5474D"/>
    <w:rsid w:val="00A56596"/>
    <w:rsid w:val="00A622BA"/>
    <w:rsid w:val="00A627DD"/>
    <w:rsid w:val="00A669DA"/>
    <w:rsid w:val="00A7331C"/>
    <w:rsid w:val="00A8484C"/>
    <w:rsid w:val="00A925A1"/>
    <w:rsid w:val="00AA1660"/>
    <w:rsid w:val="00AA384A"/>
    <w:rsid w:val="00AA56C4"/>
    <w:rsid w:val="00AA688C"/>
    <w:rsid w:val="00AB1A93"/>
    <w:rsid w:val="00AB253A"/>
    <w:rsid w:val="00AB3DFE"/>
    <w:rsid w:val="00AB6B52"/>
    <w:rsid w:val="00AC5FF7"/>
    <w:rsid w:val="00AD18F9"/>
    <w:rsid w:val="00AD319A"/>
    <w:rsid w:val="00AD7B8C"/>
    <w:rsid w:val="00AE6972"/>
    <w:rsid w:val="00AF065C"/>
    <w:rsid w:val="00AF186C"/>
    <w:rsid w:val="00AF1991"/>
    <w:rsid w:val="00AF2A42"/>
    <w:rsid w:val="00B0452F"/>
    <w:rsid w:val="00B1483A"/>
    <w:rsid w:val="00B22EBA"/>
    <w:rsid w:val="00B236C2"/>
    <w:rsid w:val="00B236FC"/>
    <w:rsid w:val="00B2508D"/>
    <w:rsid w:val="00B31786"/>
    <w:rsid w:val="00B3516D"/>
    <w:rsid w:val="00B36AD2"/>
    <w:rsid w:val="00B37123"/>
    <w:rsid w:val="00B37957"/>
    <w:rsid w:val="00B51253"/>
    <w:rsid w:val="00B624B1"/>
    <w:rsid w:val="00B63962"/>
    <w:rsid w:val="00B75863"/>
    <w:rsid w:val="00B806F9"/>
    <w:rsid w:val="00B81A48"/>
    <w:rsid w:val="00B91A3B"/>
    <w:rsid w:val="00BA1D44"/>
    <w:rsid w:val="00BA32F0"/>
    <w:rsid w:val="00BB129A"/>
    <w:rsid w:val="00BC058A"/>
    <w:rsid w:val="00BC1F78"/>
    <w:rsid w:val="00BC5BE0"/>
    <w:rsid w:val="00BC6715"/>
    <w:rsid w:val="00BD002C"/>
    <w:rsid w:val="00BD1E69"/>
    <w:rsid w:val="00BD3353"/>
    <w:rsid w:val="00BD6316"/>
    <w:rsid w:val="00BE27D1"/>
    <w:rsid w:val="00BE3A93"/>
    <w:rsid w:val="00BE426A"/>
    <w:rsid w:val="00C01B3D"/>
    <w:rsid w:val="00C04914"/>
    <w:rsid w:val="00C35FE8"/>
    <w:rsid w:val="00C36FE8"/>
    <w:rsid w:val="00C475D5"/>
    <w:rsid w:val="00C47D9F"/>
    <w:rsid w:val="00C51CFE"/>
    <w:rsid w:val="00C53458"/>
    <w:rsid w:val="00C557D0"/>
    <w:rsid w:val="00C66B8B"/>
    <w:rsid w:val="00C66C99"/>
    <w:rsid w:val="00C710B4"/>
    <w:rsid w:val="00C72BA9"/>
    <w:rsid w:val="00C73373"/>
    <w:rsid w:val="00C93BE1"/>
    <w:rsid w:val="00C94A31"/>
    <w:rsid w:val="00CA3754"/>
    <w:rsid w:val="00CB6A4B"/>
    <w:rsid w:val="00CB7432"/>
    <w:rsid w:val="00CC15F4"/>
    <w:rsid w:val="00CC2B0C"/>
    <w:rsid w:val="00CC4278"/>
    <w:rsid w:val="00CD1F1C"/>
    <w:rsid w:val="00CD5638"/>
    <w:rsid w:val="00CD69F4"/>
    <w:rsid w:val="00CE0CD8"/>
    <w:rsid w:val="00CE5283"/>
    <w:rsid w:val="00CE5492"/>
    <w:rsid w:val="00CF5409"/>
    <w:rsid w:val="00D01DDD"/>
    <w:rsid w:val="00D021EF"/>
    <w:rsid w:val="00D05423"/>
    <w:rsid w:val="00D10626"/>
    <w:rsid w:val="00D116F6"/>
    <w:rsid w:val="00D24857"/>
    <w:rsid w:val="00D33DAD"/>
    <w:rsid w:val="00D417E6"/>
    <w:rsid w:val="00D42860"/>
    <w:rsid w:val="00D4774A"/>
    <w:rsid w:val="00D5177F"/>
    <w:rsid w:val="00D523D9"/>
    <w:rsid w:val="00D5341A"/>
    <w:rsid w:val="00D54179"/>
    <w:rsid w:val="00D554FC"/>
    <w:rsid w:val="00D61EAB"/>
    <w:rsid w:val="00D635D8"/>
    <w:rsid w:val="00D737D0"/>
    <w:rsid w:val="00D8158C"/>
    <w:rsid w:val="00D81B90"/>
    <w:rsid w:val="00D8234B"/>
    <w:rsid w:val="00D85637"/>
    <w:rsid w:val="00D907DE"/>
    <w:rsid w:val="00D91949"/>
    <w:rsid w:val="00D91ADC"/>
    <w:rsid w:val="00DB397A"/>
    <w:rsid w:val="00DC303B"/>
    <w:rsid w:val="00DD00D8"/>
    <w:rsid w:val="00DD5CE6"/>
    <w:rsid w:val="00DE4839"/>
    <w:rsid w:val="00DE4864"/>
    <w:rsid w:val="00DE50C8"/>
    <w:rsid w:val="00DE71FE"/>
    <w:rsid w:val="00E02995"/>
    <w:rsid w:val="00E13FA3"/>
    <w:rsid w:val="00E20A60"/>
    <w:rsid w:val="00E2476F"/>
    <w:rsid w:val="00E26DA0"/>
    <w:rsid w:val="00E27F6F"/>
    <w:rsid w:val="00E35FC0"/>
    <w:rsid w:val="00E36F0A"/>
    <w:rsid w:val="00E379A0"/>
    <w:rsid w:val="00E37F78"/>
    <w:rsid w:val="00E42810"/>
    <w:rsid w:val="00E42AC4"/>
    <w:rsid w:val="00E5383F"/>
    <w:rsid w:val="00E56F8C"/>
    <w:rsid w:val="00E572C7"/>
    <w:rsid w:val="00E64D10"/>
    <w:rsid w:val="00E65B04"/>
    <w:rsid w:val="00E708C8"/>
    <w:rsid w:val="00E71A70"/>
    <w:rsid w:val="00E71E36"/>
    <w:rsid w:val="00E76B40"/>
    <w:rsid w:val="00E8155D"/>
    <w:rsid w:val="00EA2FD6"/>
    <w:rsid w:val="00EB5B4A"/>
    <w:rsid w:val="00EC1BE8"/>
    <w:rsid w:val="00EC52D8"/>
    <w:rsid w:val="00EC7BB0"/>
    <w:rsid w:val="00ED3051"/>
    <w:rsid w:val="00ED51EC"/>
    <w:rsid w:val="00EE609C"/>
    <w:rsid w:val="00EF2A47"/>
    <w:rsid w:val="00EF7C5C"/>
    <w:rsid w:val="00F01BA1"/>
    <w:rsid w:val="00F03AF8"/>
    <w:rsid w:val="00F12DDA"/>
    <w:rsid w:val="00F30740"/>
    <w:rsid w:val="00F347C9"/>
    <w:rsid w:val="00F37E98"/>
    <w:rsid w:val="00F37EB0"/>
    <w:rsid w:val="00F472A9"/>
    <w:rsid w:val="00F50F8D"/>
    <w:rsid w:val="00F55A2E"/>
    <w:rsid w:val="00F62953"/>
    <w:rsid w:val="00F6485C"/>
    <w:rsid w:val="00F64C3F"/>
    <w:rsid w:val="00F71613"/>
    <w:rsid w:val="00F754E1"/>
    <w:rsid w:val="00F81C03"/>
    <w:rsid w:val="00F82BB2"/>
    <w:rsid w:val="00F86520"/>
    <w:rsid w:val="00F86EC6"/>
    <w:rsid w:val="00F90D89"/>
    <w:rsid w:val="00F90EDD"/>
    <w:rsid w:val="00F912F4"/>
    <w:rsid w:val="00F973A5"/>
    <w:rsid w:val="00FC1D8E"/>
    <w:rsid w:val="00FC28F4"/>
    <w:rsid w:val="00FC5104"/>
    <w:rsid w:val="00FD74C7"/>
    <w:rsid w:val="00FE7980"/>
    <w:rsid w:val="00FF0AD4"/>
    <w:rsid w:val="00FF6B0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5E0612C"/>
  <w15:chartTrackingRefBased/>
  <w15:docId w15:val="{AD4B8C91-FC77-4EC4-BB8D-AFB745EB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918"/>
    <w:rPr>
      <w:rFonts w:ascii="Arial" w:hAnsi="Arial"/>
      <w:sz w:val="18"/>
      <w:szCs w:val="24"/>
    </w:rPr>
  </w:style>
  <w:style w:type="paragraph" w:styleId="Ttol1">
    <w:name w:val="heading 1"/>
    <w:basedOn w:val="Normal"/>
    <w:next w:val="Normal"/>
    <w:qFormat/>
    <w:rsid w:val="006A169B"/>
    <w:pPr>
      <w:keepNext/>
      <w:pBdr>
        <w:bottom w:val="single" w:sz="18" w:space="1" w:color="auto"/>
      </w:pBdr>
      <w:outlineLvl w:val="0"/>
    </w:pPr>
    <w:rPr>
      <w:b/>
      <w:kern w:val="28"/>
    </w:rPr>
  </w:style>
  <w:style w:type="paragraph" w:styleId="Ttol2">
    <w:name w:val="heading 2"/>
    <w:basedOn w:val="Normal"/>
    <w:next w:val="Normal"/>
    <w:qFormat/>
    <w:rsid w:val="00836140"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ol3">
    <w:name w:val="heading 3"/>
    <w:basedOn w:val="Normal"/>
    <w:next w:val="Normal"/>
    <w:qFormat/>
    <w:rsid w:val="006A169B"/>
    <w:pPr>
      <w:keepNext/>
      <w:pBdr>
        <w:bottom w:val="single" w:sz="8" w:space="1" w:color="auto"/>
      </w:pBdr>
      <w:outlineLvl w:val="2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  <w:jc w:val="both"/>
    </w:pPr>
    <w:rPr>
      <w:sz w:val="24"/>
    </w:rPr>
  </w:style>
  <w:style w:type="paragraph" w:customStyle="1" w:styleId="Gui">
    <w:name w:val="Guió"/>
    <w:basedOn w:val="Normal"/>
    <w:pPr>
      <w:numPr>
        <w:numId w:val="1"/>
      </w:numPr>
      <w:ind w:left="737" w:hanging="170"/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pPr>
      <w:numPr>
        <w:numId w:val="2"/>
      </w:numPr>
      <w:ind w:left="357" w:hanging="357"/>
    </w:pPr>
  </w:style>
  <w:style w:type="paragraph" w:customStyle="1" w:styleId="Topo1">
    <w:name w:val="Topo 1"/>
    <w:basedOn w:val="Normal"/>
    <w:pPr>
      <w:numPr>
        <w:numId w:val="3"/>
      </w:numPr>
      <w:ind w:left="624" w:hanging="284"/>
    </w:pPr>
  </w:style>
  <w:style w:type="paragraph" w:customStyle="1" w:styleId="TopoNo">
    <w:name w:val="Topo No"/>
    <w:basedOn w:val="Normal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pPr>
      <w:numPr>
        <w:numId w:val="5"/>
      </w:numPr>
      <w:spacing w:line="480" w:lineRule="auto"/>
      <w:ind w:left="357" w:hanging="357"/>
    </w:pPr>
  </w:style>
  <w:style w:type="paragraph" w:customStyle="1" w:styleId="Nmeros">
    <w:name w:val="Números"/>
    <w:basedOn w:val="Normal"/>
    <w:pPr>
      <w:numPr>
        <w:numId w:val="6"/>
      </w:numPr>
      <w:tabs>
        <w:tab w:val="left" w:pos="426"/>
      </w:tabs>
      <w:spacing w:before="40" w:after="40"/>
      <w:ind w:left="357" w:hanging="357"/>
    </w:pPr>
    <w:rPr>
      <w:kern w:val="28"/>
    </w:rPr>
  </w:style>
  <w:style w:type="paragraph" w:customStyle="1" w:styleId="Epgraf">
    <w:name w:val="Epígraf"/>
    <w:basedOn w:val="Normal"/>
    <w:rPr>
      <w:sz w:val="16"/>
    </w:rPr>
  </w:style>
  <w:style w:type="character" w:styleId="Refernciadecomentari">
    <w:name w:val="annotation reference"/>
    <w:semiHidden/>
    <w:rPr>
      <w:sz w:val="16"/>
    </w:rPr>
  </w:style>
  <w:style w:type="paragraph" w:styleId="Textdecomentari">
    <w:name w:val="annotation text"/>
    <w:basedOn w:val="Normal"/>
    <w:semiHidden/>
    <w:rPr>
      <w:rFonts w:ascii="Helv" w:hAnsi="Helv"/>
      <w:kern w:val="28"/>
      <w:sz w:val="20"/>
    </w:rPr>
  </w:style>
  <w:style w:type="paragraph" w:styleId="Textdeglobus">
    <w:name w:val="Balloon Text"/>
    <w:basedOn w:val="Normal"/>
    <w:semiHidden/>
    <w:rsid w:val="00700D0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E5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rsid w:val="000114DC"/>
    <w:rPr>
      <w:sz w:val="20"/>
      <w:szCs w:val="20"/>
    </w:rPr>
  </w:style>
  <w:style w:type="character" w:styleId="Refernciadenotaapeudepgina">
    <w:name w:val="footnote reference"/>
    <w:semiHidden/>
    <w:rsid w:val="000114DC"/>
    <w:rPr>
      <w:vertAlign w:val="superscript"/>
    </w:rPr>
  </w:style>
  <w:style w:type="paragraph" w:styleId="Mapadeldocument">
    <w:name w:val="Document Map"/>
    <w:basedOn w:val="Normal"/>
    <w:semiHidden/>
    <w:rsid w:val="006A16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notaalfinal">
    <w:name w:val="endnote text"/>
    <w:basedOn w:val="Normal"/>
    <w:semiHidden/>
    <w:rsid w:val="004D7B5D"/>
    <w:rPr>
      <w:sz w:val="20"/>
      <w:szCs w:val="20"/>
    </w:rPr>
  </w:style>
  <w:style w:type="character" w:styleId="Refernciadenotaalfinal">
    <w:name w:val="endnote reference"/>
    <w:semiHidden/>
    <w:rsid w:val="004D7B5D"/>
    <w:rPr>
      <w:vertAlign w:val="superscript"/>
    </w:rPr>
  </w:style>
  <w:style w:type="character" w:styleId="Enlla">
    <w:name w:val="Hyperlink"/>
    <w:rsid w:val="00477FD6"/>
    <w:rPr>
      <w:rFonts w:cs="Times New Roman"/>
      <w:color w:val="0000FF"/>
      <w:u w:val="single"/>
    </w:rPr>
  </w:style>
  <w:style w:type="character" w:customStyle="1" w:styleId="PeuCar">
    <w:name w:val="Peu Car"/>
    <w:link w:val="Peu"/>
    <w:rsid w:val="00477FD6"/>
    <w:rPr>
      <w:rFonts w:ascii="Arial" w:hAnsi="Arial"/>
      <w:sz w:val="16"/>
      <w:szCs w:val="24"/>
    </w:rPr>
  </w:style>
  <w:style w:type="paragraph" w:styleId="Pargrafdellista">
    <w:name w:val="List Paragraph"/>
    <w:basedOn w:val="Normal"/>
    <w:uiPriority w:val="34"/>
    <w:qFormat/>
    <w:rsid w:val="00446177"/>
    <w:pPr>
      <w:ind w:left="720"/>
      <w:contextualSpacing/>
      <w:jc w:val="both"/>
    </w:pPr>
    <w:rPr>
      <w:rFonts w:ascii="Helvetica" w:hAnsi="Helvetica"/>
      <w:sz w:val="22"/>
      <w:szCs w:val="20"/>
    </w:rPr>
  </w:style>
  <w:style w:type="character" w:customStyle="1" w:styleId="CapaleraCar">
    <w:name w:val="Capçalera Car"/>
    <w:basedOn w:val="Lletraperdefectedelpargraf"/>
    <w:link w:val="Capalera"/>
    <w:rsid w:val="003B4CB1"/>
    <w:rPr>
      <w:rFonts w:ascii="Arial" w:hAnsi="Arial"/>
      <w:sz w:val="24"/>
      <w:szCs w:val="24"/>
    </w:rPr>
  </w:style>
  <w:style w:type="paragraph" w:customStyle="1" w:styleId="rganalquvaadreat">
    <w:name w:val="Òrgan al què va adreçat"/>
    <w:basedOn w:val="Normal"/>
    <w:link w:val="rganalquvaadreatCar"/>
    <w:qFormat/>
    <w:rsid w:val="00D91949"/>
    <w:pPr>
      <w:pBdr>
        <w:top w:val="single" w:sz="18" w:space="1" w:color="auto"/>
      </w:pBdr>
      <w:jc w:val="both"/>
    </w:pPr>
    <w:rPr>
      <w:rFonts w:cs="Arial"/>
      <w:kern w:val="28"/>
      <w:sz w:val="20"/>
      <w:szCs w:val="20"/>
    </w:rPr>
  </w:style>
  <w:style w:type="character" w:customStyle="1" w:styleId="rganalquvaadreatCar">
    <w:name w:val="Òrgan al què va adreçat Car"/>
    <w:basedOn w:val="Lletraperdefectedelpargraf"/>
    <w:link w:val="rganalquvaadreat"/>
    <w:rsid w:val="00D91949"/>
    <w:rPr>
      <w:rFonts w:ascii="Arial" w:hAnsi="Arial" w:cs="Arial"/>
      <w:kern w:val="28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A145B3"/>
    <w:rPr>
      <w:rFonts w:ascii="Arial" w:hAnsi="Arial"/>
    </w:rPr>
  </w:style>
  <w:style w:type="paragraph" w:customStyle="1" w:styleId="EstilTtol111pt">
    <w:name w:val="Estil Títol 1 + 11 pt"/>
    <w:basedOn w:val="Ttol1"/>
    <w:link w:val="EstilTtol111ptCar"/>
    <w:rsid w:val="00416CA6"/>
    <w:pPr>
      <w:jc w:val="both"/>
    </w:pPr>
    <w:rPr>
      <w:rFonts w:ascii="Helv" w:hAnsi="Helv"/>
      <w:bCs/>
      <w:sz w:val="24"/>
      <w:szCs w:val="20"/>
    </w:rPr>
  </w:style>
  <w:style w:type="character" w:customStyle="1" w:styleId="EstilTtol111ptCar">
    <w:name w:val="Estil Títol 1 + 11 pt Car"/>
    <w:link w:val="EstilTtol111pt"/>
    <w:rsid w:val="00416CA6"/>
    <w:rPr>
      <w:rFonts w:ascii="Helv" w:hAnsi="Helv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partament/proteccio-dades/informacio-detallada-tractament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gricultura.gencat.ca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2.png"/><Relationship Id="rId7" Type="http://schemas.openxmlformats.org/officeDocument/2006/relationships/image" Target="file:///G:\Escut_bn.bmp" TargetMode="External"/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carsa1\Escritorio\Certificat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CFC1E-D394-4D0E-B5D7-40FB5B06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</Template>
  <TotalTime>5</TotalTime>
  <Pages>1</Pages>
  <Words>606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Declaració PIME</vt:lpstr>
      <vt:lpstr>Declaració PIME</vt:lpstr>
    </vt:vector>
  </TitlesOfParts>
  <Company>NexTReT, S.L</Company>
  <LinksUpToDate>false</LinksUpToDate>
  <CharactersWithSpaces>3936</CharactersWithSpaces>
  <SharedDoc>false</SharedDoc>
  <HLinks>
    <vt:vector size="12" baseType="variant">
      <vt:variant>
        <vt:i4>7209000</vt:i4>
      </vt:variant>
      <vt:variant>
        <vt:i4>95</vt:i4>
      </vt:variant>
      <vt:variant>
        <vt:i4>0</vt:i4>
      </vt:variant>
      <vt:variant>
        <vt:i4>5</vt:i4>
      </vt:variant>
      <vt:variant>
        <vt:lpwstr>http://agricultura.gencat.cat/ca/departament/proteccio-dades/informacio-detallada-tractaments/</vt:lpwstr>
      </vt:variant>
      <vt:variant>
        <vt:lpwstr/>
      </vt:variant>
      <vt:variant>
        <vt:i4>262173</vt:i4>
      </vt:variant>
      <vt:variant>
        <vt:i4>92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PIME</dc:title>
  <dc:subject>Dissenyat i normalitzat segons el PIV</dc:subject>
  <dc:creator>Generalitat de Catalunya. Departament d'Agricultura</dc:creator>
  <cp:keywords/>
  <cp:lastModifiedBy>Marta Dorca</cp:lastModifiedBy>
  <cp:revision>4</cp:revision>
  <cp:lastPrinted>2025-09-26T08:48:00Z</cp:lastPrinted>
  <dcterms:created xsi:type="dcterms:W3CDTF">2026-01-15T12:46:00Z</dcterms:created>
  <dcterms:modified xsi:type="dcterms:W3CDTF">2026-03-06T11:21:00Z</dcterms:modified>
</cp:coreProperties>
</file>